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0A81" w14:textId="1E81B1FF" w:rsidR="00B84D02" w:rsidRDefault="00B84D02" w:rsidP="00BD456C">
      <w:pPr>
        <w:pStyle w:val="BodyText"/>
        <w:rPr>
          <w:sz w:val="22"/>
          <w:szCs w:val="22"/>
        </w:rPr>
      </w:pPr>
    </w:p>
    <w:p w14:paraId="02B379D1" w14:textId="04DE3914" w:rsidR="009F53D3" w:rsidRPr="005827CF" w:rsidRDefault="009F53D3" w:rsidP="008679B8">
      <w:pPr>
        <w:sectPr w:rsidR="009F53D3" w:rsidRPr="005827CF" w:rsidSect="005B2C72">
          <w:footerReference w:type="default" r:id="rId12"/>
          <w:headerReference w:type="first" r:id="rId13"/>
          <w:footerReference w:type="first" r:id="rId14"/>
          <w:pgSz w:w="11906" w:h="16838" w:code="9"/>
          <w:pgMar w:top="426" w:right="567" w:bottom="567" w:left="567" w:header="567" w:footer="414" w:gutter="0"/>
          <w:pgNumType w:start="0"/>
          <w:cols w:space="708"/>
          <w:titlePg/>
          <w:docGrid w:linePitch="360"/>
        </w:sectPr>
      </w:pPr>
    </w:p>
    <w:p w14:paraId="72A366EA" w14:textId="2C1A052E" w:rsidR="005412CA" w:rsidRDefault="005412CA" w:rsidP="005412C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sz w:val="21"/>
          <w:szCs w:val="21"/>
        </w:rPr>
      </w:pPr>
    </w:p>
    <w:p w14:paraId="2FF5F1E2" w14:textId="2EDDC046" w:rsidR="00A467B1" w:rsidRPr="00375439" w:rsidRDefault="00A467B1" w:rsidP="003754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</w:p>
    <w:p w14:paraId="0A4D9364" w14:textId="1B72DF0E" w:rsidR="00375439" w:rsidRPr="00375439" w:rsidRDefault="00375439" w:rsidP="00D8275F">
      <w:pPr>
        <w:pStyle w:val="BodyText"/>
      </w:pPr>
    </w:p>
    <w:p w14:paraId="1159EAD9" w14:textId="0D5EA131" w:rsidR="00DA7EE3" w:rsidRDefault="00F4196B" w:rsidP="00496B5D">
      <w:pPr>
        <w:pStyle w:val="BodyText"/>
        <w:jc w:val="both"/>
        <w:rPr>
          <w:lang w:val="en-US"/>
        </w:rPr>
      </w:pPr>
      <w:r w:rsidRPr="005575B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4AC82C" wp14:editId="279B55F3">
                <wp:simplePos x="0" y="0"/>
                <wp:positionH relativeFrom="column">
                  <wp:posOffset>-253719</wp:posOffset>
                </wp:positionH>
                <wp:positionV relativeFrom="paragraph">
                  <wp:posOffset>223520</wp:posOffset>
                </wp:positionV>
                <wp:extent cx="4785360" cy="854710"/>
                <wp:effectExtent l="0" t="0" r="0" b="25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ECDC" w14:textId="7734E367" w:rsidR="00F4196B" w:rsidRDefault="00000000" w:rsidP="00F4196B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36"/>
                                  <w:szCs w:val="36"/>
                                  <w:lang w:eastAsia="en-AU"/>
                                </w:rPr>
                                <w:alias w:val="Title"/>
                                <w:tag w:val=""/>
                                <w:id w:val="1907798280"/>
                                <w:placeholder>
                                  <w:docPart w:val="BD910D95A1DA4FAB92D99F6391CDEA6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B38E4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  <w:lang w:eastAsia="en-AU"/>
                                  </w:rPr>
                                  <w:t>Share your story</w:t>
                                </w:r>
                              </w:sdtContent>
                            </w:sdt>
                          </w:p>
                          <w:p w14:paraId="1162C694" w14:textId="1599D881" w:rsidR="00052814" w:rsidRPr="00DD3DCD" w:rsidRDefault="00052814" w:rsidP="00F4196B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 xml:space="preserve">Case study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AC82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0pt;margin-top:17.6pt;width:376.8pt;height:6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SU+AEAAM0DAAAOAAAAZHJzL2Uyb0RvYy54bWysU8tu2zAQvBfoPxC815JdO3YEy0GaNEWB&#10;9AGk/YA1RVlESS5L0pbcr++SchyjvRXVgeBqydmd2eH6ZjCaHaQPCm3Np5OSM2kFNsruav7928Ob&#10;F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" filled="f" stroked="f">
                <v:textbox>
                  <w:txbxContent>
                    <w:p w14:paraId="4DA8ECDC" w14:textId="7734E367" w:rsidR="00F4196B" w:rsidRDefault="00000000" w:rsidP="00F4196B">
                      <w:pP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  <w:lang w:eastAsia="en-AU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FFFFFF" w:themeColor="background1"/>
                            <w:sz w:val="36"/>
                            <w:szCs w:val="36"/>
                            <w:lang w:eastAsia="en-AU"/>
                          </w:rPr>
                          <w:alias w:val="Title"/>
                          <w:tag w:val=""/>
                          <w:id w:val="1907798280"/>
                          <w:placeholder>
                            <w:docPart w:val="BD910D95A1DA4FAB92D99F6391CDEA64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B38E4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  <w:lang w:eastAsia="en-AU"/>
                            </w:rPr>
                            <w:t>Share your story</w:t>
                          </w:r>
                        </w:sdtContent>
                      </w:sdt>
                    </w:p>
                    <w:p w14:paraId="1162C694" w14:textId="1599D881" w:rsidR="00052814" w:rsidRPr="00DD3DCD" w:rsidRDefault="00052814" w:rsidP="00F4196B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  <w:lang w:eastAsia="en-AU"/>
                        </w:rPr>
                        <w:t xml:space="preserve">Case study template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EE3" w:rsidRPr="00DA7EE3">
        <w:rPr>
          <w:lang w:val="en-US"/>
        </w:rPr>
        <w:t xml:space="preserve"> </w:t>
      </w:r>
    </w:p>
    <w:p w14:paraId="025A995D" w14:textId="48C3B0D6" w:rsidR="00DD3DCD" w:rsidRPr="002E03E8" w:rsidRDefault="00DD3DCD" w:rsidP="00DD3DCD">
      <w:pPr>
        <w:rPr>
          <w:b/>
          <w:bCs/>
          <w:lang w:val="en-US"/>
        </w:rPr>
      </w:pPr>
    </w:p>
    <w:p w14:paraId="724EA32C" w14:textId="4F5C983B" w:rsidR="00BE4953" w:rsidRDefault="00BE4953" w:rsidP="00BE4953">
      <w:pPr>
        <w:rPr>
          <w:lang w:val="en-US"/>
        </w:rPr>
      </w:pPr>
    </w:p>
    <w:p w14:paraId="2E48DF9C" w14:textId="3CB724C9" w:rsidR="00FC5111" w:rsidRPr="00FC5111" w:rsidRDefault="00FC5111" w:rsidP="00FC5111">
      <w:pPr>
        <w:rPr>
          <w:lang w:val="en-US"/>
        </w:rPr>
      </w:pPr>
    </w:p>
    <w:p w14:paraId="67CB78E1" w14:textId="77777777" w:rsidR="00377CA8" w:rsidRDefault="00377CA8" w:rsidP="00377CA8">
      <w:pPr>
        <w:rPr>
          <w:lang w:val="en-US"/>
        </w:rPr>
      </w:pPr>
    </w:p>
    <w:p w14:paraId="28CC40CD" w14:textId="77777777" w:rsidR="00377CA8" w:rsidRDefault="00377CA8" w:rsidP="00377CA8">
      <w:pPr>
        <w:rPr>
          <w:lang w:val="en-US"/>
        </w:rPr>
      </w:pPr>
    </w:p>
    <w:p w14:paraId="041A858B" w14:textId="77777777" w:rsidR="00377CA8" w:rsidRDefault="00377CA8" w:rsidP="00377CA8">
      <w:pPr>
        <w:rPr>
          <w:lang w:val="en-US"/>
        </w:rPr>
      </w:pPr>
    </w:p>
    <w:p w14:paraId="46D4D36F" w14:textId="77777777" w:rsidR="00237316" w:rsidRDefault="00237316" w:rsidP="00377CA8">
      <w:pPr>
        <w:rPr>
          <w:lang w:val="en-US"/>
        </w:rPr>
      </w:pPr>
    </w:p>
    <w:p w14:paraId="34B479D9" w14:textId="63838010" w:rsidR="001B5B79" w:rsidRDefault="00034F5A" w:rsidP="00377CA8">
      <w:pPr>
        <w:rPr>
          <w:lang w:val="en-US"/>
        </w:rPr>
      </w:pPr>
      <w:r>
        <w:rPr>
          <w:lang w:val="en-US"/>
        </w:rPr>
        <w:t>A</w:t>
      </w:r>
      <w:r w:rsidR="5FE5095E" w:rsidRPr="008367AF">
        <w:rPr>
          <w:lang w:val="en-US"/>
        </w:rPr>
        <w:t>nswer the questions below</w:t>
      </w:r>
      <w:r w:rsidR="00D14F42">
        <w:rPr>
          <w:lang w:val="en-US"/>
        </w:rPr>
        <w:t>, following</w:t>
      </w:r>
      <w:r w:rsidR="5FE5095E" w:rsidRPr="008367AF">
        <w:rPr>
          <w:lang w:val="en-US"/>
        </w:rPr>
        <w:t xml:space="preserve"> the suggested word count</w:t>
      </w:r>
      <w:r w:rsidR="00A62352">
        <w:rPr>
          <w:lang w:val="en-US"/>
        </w:rPr>
        <w:t xml:space="preserve">. </w:t>
      </w:r>
      <w:r w:rsidR="00CF7F7B">
        <w:rPr>
          <w:lang w:val="en-US"/>
        </w:rPr>
        <w:t>Use your</w:t>
      </w:r>
      <w:r w:rsidR="00A007B2">
        <w:rPr>
          <w:lang w:val="en-US"/>
        </w:rPr>
        <w:t xml:space="preserve"> answers </w:t>
      </w:r>
      <w:r w:rsidR="00CF7F7B">
        <w:rPr>
          <w:lang w:val="en-US"/>
        </w:rPr>
        <w:t>in a media release or in a social media post</w:t>
      </w:r>
      <w:r w:rsidR="00A007B2">
        <w:rPr>
          <w:lang w:val="en-US"/>
        </w:rPr>
        <w:t xml:space="preserve"> </w:t>
      </w:r>
      <w:r w:rsidR="00CF7F7B">
        <w:rPr>
          <w:lang w:val="en-US"/>
        </w:rPr>
        <w:t xml:space="preserve">to </w:t>
      </w:r>
      <w:r w:rsidR="001B5B79" w:rsidRPr="008367AF">
        <w:rPr>
          <w:lang w:val="en-US"/>
        </w:rPr>
        <w:t xml:space="preserve">showcase exciting </w:t>
      </w:r>
      <w:r w:rsidR="00CF7F7B">
        <w:rPr>
          <w:lang w:val="en-US"/>
        </w:rPr>
        <w:t xml:space="preserve">Vic Kids Eat Well </w:t>
      </w:r>
      <w:r w:rsidR="001B5B79" w:rsidRPr="008367AF">
        <w:rPr>
          <w:lang w:val="en-US"/>
        </w:rPr>
        <w:t xml:space="preserve">changes </w:t>
      </w:r>
      <w:r w:rsidR="001B5B79">
        <w:rPr>
          <w:lang w:val="en-US"/>
        </w:rPr>
        <w:t>and</w:t>
      </w:r>
      <w:r w:rsidR="001B5B79" w:rsidRPr="008367AF">
        <w:rPr>
          <w:lang w:val="en-US"/>
        </w:rPr>
        <w:t xml:space="preserve"> inspire others</w:t>
      </w:r>
      <w:r w:rsidR="001B5B79">
        <w:rPr>
          <w:lang w:val="en-US"/>
        </w:rPr>
        <w:t>!</w:t>
      </w:r>
    </w:p>
    <w:p w14:paraId="4CECF887" w14:textId="77777777" w:rsidR="001B5B79" w:rsidRDefault="001B5B79" w:rsidP="001B5B79">
      <w:pPr>
        <w:rPr>
          <w:lang w:val="en-US"/>
        </w:rPr>
      </w:pPr>
    </w:p>
    <w:p w14:paraId="43B5C4B8" w14:textId="085B06A1" w:rsidR="001B5B79" w:rsidRPr="008367AF" w:rsidRDefault="001B5B79" w:rsidP="001B5B79">
      <w:pPr>
        <w:rPr>
          <w:lang w:val="en-US"/>
        </w:rPr>
      </w:pPr>
      <w:r>
        <w:rPr>
          <w:lang w:val="en-US"/>
        </w:rPr>
        <w:t>Please don’t forget to “@ tag” us on social media, use: @VicKidsEatWell</w:t>
      </w:r>
    </w:p>
    <w:p w14:paraId="4B223B22" w14:textId="0AB34716" w:rsidR="00A62352" w:rsidRDefault="00A62352" w:rsidP="00FC5111">
      <w:pPr>
        <w:rPr>
          <w:lang w:val="en-US"/>
        </w:rPr>
      </w:pPr>
    </w:p>
    <w:p w14:paraId="4C5069BF" w14:textId="7732883B" w:rsidR="007247FB" w:rsidRPr="008367AF" w:rsidRDefault="001B5B79" w:rsidP="00FC5111">
      <w:pPr>
        <w:rPr>
          <w:lang w:val="en-US"/>
        </w:rPr>
      </w:pPr>
      <w:r>
        <w:rPr>
          <w:lang w:val="en-US"/>
        </w:rPr>
        <w:t xml:space="preserve">You can also </w:t>
      </w:r>
      <w:r w:rsidR="00A007B2">
        <w:rPr>
          <w:lang w:val="en-US"/>
        </w:rPr>
        <w:t xml:space="preserve">send back </w:t>
      </w:r>
      <w:r>
        <w:rPr>
          <w:lang w:val="en-US"/>
        </w:rPr>
        <w:t>your story to</w:t>
      </w:r>
      <w:r w:rsidR="00A007B2">
        <w:rPr>
          <w:lang w:val="en-US"/>
        </w:rPr>
        <w:t xml:space="preserve"> Vic Kids Eat </w:t>
      </w:r>
      <w:r>
        <w:rPr>
          <w:lang w:val="en-US"/>
        </w:rPr>
        <w:t>for us to</w:t>
      </w:r>
      <w:r w:rsidR="5FE5095E" w:rsidRPr="008367AF">
        <w:rPr>
          <w:lang w:val="en-US"/>
        </w:rPr>
        <w:t xml:space="preserve"> share </w:t>
      </w:r>
      <w:r>
        <w:rPr>
          <w:lang w:val="en-US"/>
        </w:rPr>
        <w:t>on our</w:t>
      </w:r>
      <w:r w:rsidR="5FE5095E" w:rsidRPr="008367AF">
        <w:rPr>
          <w:lang w:val="en-US"/>
        </w:rPr>
        <w:t xml:space="preserve"> website, social media channels and in email updates to other </w:t>
      </w:r>
      <w:r w:rsidR="01D6C592" w:rsidRPr="008367AF">
        <w:rPr>
          <w:lang w:val="en-US"/>
        </w:rPr>
        <w:t xml:space="preserve">Vic Kids Eat Well </w:t>
      </w:r>
      <w:r>
        <w:rPr>
          <w:lang w:val="en-US"/>
        </w:rPr>
        <w:t>participants</w:t>
      </w:r>
      <w:r w:rsidR="5FE5095E" w:rsidRPr="008367AF">
        <w:rPr>
          <w:lang w:val="en-US"/>
        </w:rPr>
        <w:t xml:space="preserve">. </w:t>
      </w:r>
    </w:p>
    <w:p w14:paraId="79CB8016" w14:textId="77777777" w:rsidR="00166B3A" w:rsidRPr="008367AF" w:rsidRDefault="00166B3A" w:rsidP="00FC5111">
      <w:pPr>
        <w:rPr>
          <w:lang w:val="en-US"/>
        </w:rPr>
      </w:pPr>
    </w:p>
    <w:p w14:paraId="58A890C1" w14:textId="7CE1F128" w:rsidR="00FC5111" w:rsidRPr="008367AF" w:rsidRDefault="00166B3A" w:rsidP="00FC5111">
      <w:pPr>
        <w:rPr>
          <w:lang w:val="en-US"/>
        </w:rPr>
      </w:pPr>
      <w:r w:rsidRPr="008367AF">
        <w:rPr>
          <w:lang w:val="en-US"/>
        </w:rPr>
        <w:t>Please</w:t>
      </w:r>
      <w:r w:rsidR="00FC5111" w:rsidRPr="008367AF">
        <w:rPr>
          <w:lang w:val="en-US"/>
        </w:rPr>
        <w:t xml:space="preserve"> email completed forms</w:t>
      </w:r>
      <w:r w:rsidR="006052CD">
        <w:rPr>
          <w:lang w:val="en-US"/>
        </w:rPr>
        <w:t xml:space="preserve"> and consent</w:t>
      </w:r>
      <w:r w:rsidR="00FC5111" w:rsidRPr="008367AF">
        <w:rPr>
          <w:lang w:val="en-US"/>
        </w:rPr>
        <w:t xml:space="preserve"> with accompanying photo</w:t>
      </w:r>
      <w:r w:rsidR="000D1C0C" w:rsidRPr="008367AF">
        <w:rPr>
          <w:lang w:val="en-US"/>
        </w:rPr>
        <w:t>s</w:t>
      </w:r>
      <w:r w:rsidR="00FC5111" w:rsidRPr="008367AF">
        <w:rPr>
          <w:lang w:val="en-US"/>
        </w:rPr>
        <w:t xml:space="preserve"> </w:t>
      </w:r>
      <w:r w:rsidR="009855A6" w:rsidRPr="008367AF">
        <w:rPr>
          <w:lang w:val="en-US"/>
        </w:rPr>
        <w:t xml:space="preserve">or video content </w:t>
      </w:r>
      <w:r w:rsidR="00FC5111" w:rsidRPr="008367AF">
        <w:rPr>
          <w:lang w:val="en-US"/>
        </w:rPr>
        <w:t>to</w:t>
      </w:r>
      <w:r w:rsidR="001B5B79">
        <w:rPr>
          <w:lang w:val="en-US"/>
        </w:rPr>
        <w:t xml:space="preserve">: </w:t>
      </w:r>
      <w:hyperlink r:id="rId15" w:history="1">
        <w:r w:rsidR="001B5B79" w:rsidRPr="00C06F64">
          <w:rPr>
            <w:rStyle w:val="Hyperlink"/>
            <w:rFonts w:asciiTheme="minorHAnsi" w:hAnsiTheme="minorHAnsi"/>
            <w:lang w:val="en-US"/>
          </w:rPr>
          <w:t>vickidseatwell@cancervic.org.au</w:t>
        </w:r>
      </w:hyperlink>
    </w:p>
    <w:tbl>
      <w:tblPr>
        <w:tblStyle w:val="TableGrid1"/>
        <w:tblpPr w:leftFromText="180" w:rightFromText="180" w:vertAnchor="text" w:horzAnchor="margin" w:tblpY="204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247FB" w:rsidRPr="008367AF" w14:paraId="10197FF3" w14:textId="77777777" w:rsidTr="1E8E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auto"/>
            <w:vAlign w:val="center"/>
          </w:tcPr>
          <w:p w14:paraId="6B860923" w14:textId="2F745D7A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color w:val="auto"/>
                <w:sz w:val="17"/>
                <w:szCs w:val="17"/>
              </w:rPr>
              <w:t>Organisation name</w:t>
            </w:r>
            <w:r w:rsidR="00A608E0" w:rsidRPr="008367AF">
              <w:rPr>
                <w:rFonts w:asciiTheme="minorHAnsi" w:hAnsiTheme="minorHAnsi" w:cs="Arial"/>
                <w:b/>
                <w:color w:val="auto"/>
                <w:sz w:val="17"/>
                <w:szCs w:val="17"/>
              </w:rPr>
              <w:t>:</w:t>
            </w:r>
          </w:p>
        </w:tc>
      </w:tr>
      <w:tr w:rsidR="007247FB" w:rsidRPr="008367AF" w14:paraId="7F0872EB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3D4E470C" w14:textId="77777777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180AB296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6BF3AC9B" w14:textId="77777777" w:rsidR="00EB4179" w:rsidRPr="00EB4179" w:rsidRDefault="007247FB" w:rsidP="00EB4179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Health</w:t>
            </w:r>
            <w:r w:rsidR="668404C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y </w:t>
            </w:r>
            <w:r w:rsidR="005128E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and delicious </w:t>
            </w:r>
            <w:r w:rsidR="668404C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food and drink changes</w:t>
            </w:r>
            <w:r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 (50-100 words)</w:t>
            </w:r>
          </w:p>
          <w:p w14:paraId="5848DE73" w14:textId="106633FA" w:rsidR="009B233D" w:rsidRPr="009B233D" w:rsidRDefault="00FA46DF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</w:pP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What changes has your organisation made to 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its</w:t>
            </w:r>
            <w:r w:rsidR="00C103FA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“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food and drink environment” and </w:t>
            </w:r>
            <w:r w:rsidR="005B0933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what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options</w:t>
            </w:r>
            <w:r w:rsidR="006052C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are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now </w:t>
            </w:r>
            <w:r w:rsidR="00C103FA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available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to kids as part of Vic Kids Eat Well? </w:t>
            </w:r>
          </w:p>
          <w:p w14:paraId="617F4919" w14:textId="77777777" w:rsidR="009B233D" w:rsidRPr="009B233D" w:rsidRDefault="00DA36FF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</w:pP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Why are the changes you have made important for the kids attending your organisation? </w:t>
            </w:r>
          </w:p>
          <w:p w14:paraId="24B6E8B8" w14:textId="31BE416B" w:rsidR="007247FB" w:rsidRPr="009B233D" w:rsidRDefault="006052CD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eastAsia="Times" w:cs="Arial"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>H</w:t>
            </w:r>
            <w:r w:rsidR="000B7962" w:rsidRPr="009B233D">
              <w:rPr>
                <w:rFonts w:asciiTheme="minorHAnsi" w:hAnsiTheme="minorHAnsi" w:cs="Arial"/>
                <w:i/>
                <w:sz w:val="17"/>
                <w:szCs w:val="17"/>
              </w:rPr>
              <w:t>ow</w:t>
            </w:r>
            <w:r w:rsidR="007247FB" w:rsidRPr="009B233D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has </w:t>
            </w:r>
            <w:r w:rsidR="007247FB" w:rsidRPr="009B233D">
              <w:rPr>
                <w:rFonts w:asciiTheme="minorHAnsi" w:hAnsiTheme="minorHAnsi" w:cs="Arial"/>
                <w:i/>
                <w:sz w:val="17"/>
                <w:szCs w:val="17"/>
              </w:rPr>
              <w:t>Vic Kids Eat Well and your health promoter helped you make these changes</w:t>
            </w:r>
            <w:r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</w:tc>
      </w:tr>
      <w:tr w:rsidR="00687B0E" w:rsidRPr="008367AF" w14:paraId="42E641EB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1A0BCA70" w14:textId="77777777" w:rsidR="00687B0E" w:rsidRPr="008367AF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F2D2B63" w14:textId="77777777" w:rsidR="00687B0E" w:rsidRPr="008367AF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687B0E" w:rsidRPr="008367AF" w14:paraId="2A673C28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32B22FCA" w14:textId="46895CE1" w:rsidR="00687B0E" w:rsidRPr="008367AF" w:rsidRDefault="00687B0E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>Please describe some of the new foods and/or drinks on offer?</w:t>
            </w:r>
          </w:p>
          <w:p w14:paraId="1E3D22A8" w14:textId="4CC099F2" w:rsidR="00687B0E" w:rsidRPr="008367AF" w:rsidRDefault="00687B0E" w:rsidP="00687B0E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(</w:t>
            </w:r>
            <w:r w:rsidR="00870B5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 example</w:t>
            </w:r>
            <w:r w:rsidR="00AA266C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:</w:t>
            </w:r>
            <w:r w:rsidR="00870B5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 xml:space="preserve">banana, cinnamon and milk smoothies made by the kids; baked potatoes loaded with grated carrot and chives from our school’s garden; rainbow coloured fruit cups made from fruit donated by a local farm; pasta bake with spinach, zucchini and tuna made by our secondary students in their food tech class and then sold in the canteen; chopped fruit platters for </w:t>
            </w:r>
            <w:r w:rsidR="00796157">
              <w:rPr>
                <w:rFonts w:asciiTheme="minorHAnsi" w:hAnsiTheme="minorHAnsi" w:cs="Arial"/>
                <w:i/>
                <w:sz w:val="17"/>
                <w:szCs w:val="17"/>
              </w:rPr>
              <w:t xml:space="preserve">students 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after the school fundraising colour-run)</w:t>
            </w:r>
          </w:p>
        </w:tc>
      </w:tr>
      <w:tr w:rsidR="007247FB" w:rsidRPr="008367AF" w14:paraId="477F0856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518CC859" w14:textId="77777777" w:rsidR="00687B0E" w:rsidRPr="006973AE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6D71F2DD" w14:textId="77777777" w:rsidR="00687B0E" w:rsidRPr="006973AE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2B8F8C1C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37567680" w14:textId="5A32F32D" w:rsidR="00FF2478" w:rsidRPr="006973AE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Benefits </w:t>
            </w:r>
            <w:r w:rsidRPr="006973AE">
              <w:rPr>
                <w:rFonts w:asciiTheme="minorHAnsi" w:hAnsiTheme="minorHAnsi" w:cs="Arial"/>
                <w:b/>
                <w:i/>
                <w:sz w:val="17"/>
                <w:szCs w:val="17"/>
              </w:rPr>
              <w:t>(50-150 words)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How have the kids </w:t>
            </w:r>
            <w:r w:rsidR="000C6656" w:rsidRPr="006973AE">
              <w:rPr>
                <w:rFonts w:asciiTheme="minorHAnsi" w:hAnsiTheme="minorHAnsi" w:cs="Arial"/>
                <w:i/>
                <w:sz w:val="17"/>
                <w:szCs w:val="17"/>
              </w:rPr>
              <w:t>responded</w:t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to t</w:t>
            </w:r>
            <w:r w:rsidR="000C6656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he new </w:t>
            </w:r>
            <w:r w:rsidR="00E12E0C" w:rsidRPr="006973AE">
              <w:rPr>
                <w:rFonts w:asciiTheme="minorHAnsi" w:hAnsiTheme="minorHAnsi" w:cs="Arial"/>
                <w:i/>
                <w:sz w:val="17"/>
                <w:szCs w:val="17"/>
              </w:rPr>
              <w:t>options</w:t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  <w:p w14:paraId="6F6FB56A" w14:textId="6977B297" w:rsidR="007247FB" w:rsidRPr="006973AE" w:rsidRDefault="00AA266C" w:rsidP="1E8E6A41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(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 example</w:t>
            </w: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: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2AE4D1BC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enjoying new tastes, 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improved </w:t>
            </w:r>
            <w:r w:rsidR="5200625A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focus for learning</w:t>
            </w:r>
            <w:r w:rsidR="29D3C86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sustained energy for </w:t>
            </w:r>
            <w:r w:rsidR="41609D50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playing favourite sports</w:t>
            </w:r>
            <w:r w:rsidR="29D3C86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="41609D50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supporting the benefits of healthy </w:t>
            </w:r>
            <w:r w:rsidR="21859285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community support in the canteen</w:t>
            </w:r>
            <w:r w:rsidR="1E1F2AC3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="00BF3209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increased consumption of fruit and vegetables and increased canteen sales</w:t>
            </w: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)</w:t>
            </w:r>
            <w:r w:rsidR="00BF3209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</w:p>
        </w:tc>
      </w:tr>
      <w:tr w:rsidR="007247FB" w:rsidRPr="008367AF" w14:paraId="179F2937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087A7800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CFED787" w14:textId="26222F3A" w:rsidR="00F8059B" w:rsidRPr="006973AE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354E2F0D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4FFCEE48" w14:textId="2C813754" w:rsidR="007247FB" w:rsidRPr="006973AE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Tips for others (2-3 sentences) 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>Share advice for other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organisations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that 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are </w:t>
            </w:r>
            <w:r w:rsidR="00543B55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adding 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nutritious/</w:t>
            </w:r>
            <w:r w:rsidR="00AA266C">
              <w:rPr>
                <w:rFonts w:asciiTheme="minorHAnsi" w:hAnsiTheme="minorHAnsi" w:cs="Arial"/>
                <w:i/>
                <w:sz w:val="17"/>
                <w:szCs w:val="17"/>
              </w:rPr>
              <w:t>fresh/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delicious</w:t>
            </w:r>
            <w:r w:rsidR="00AA266C">
              <w:rPr>
                <w:rFonts w:asciiTheme="minorHAnsi" w:hAnsiTheme="minorHAnsi" w:cs="Arial"/>
                <w:i/>
                <w:sz w:val="17"/>
                <w:szCs w:val="17"/>
              </w:rPr>
              <w:t>/tasty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/veggie-loaded</w:t>
            </w:r>
            <w:r w:rsidR="00A50F66">
              <w:rPr>
                <w:rFonts w:asciiTheme="minorHAnsi" w:hAnsiTheme="minorHAnsi" w:cs="Arial"/>
                <w:i/>
                <w:sz w:val="17"/>
                <w:szCs w:val="17"/>
              </w:rPr>
              <w:t>/tasty/colourful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 xml:space="preserve"> options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to the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ir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food and drink environment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/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s 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to benefit kids.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</w:p>
        </w:tc>
      </w:tr>
      <w:tr w:rsidR="007247FB" w:rsidRPr="008367AF" w14:paraId="44E3745D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7F80BDE4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136FD8F9" w14:textId="5BE51C6F" w:rsidR="00F8059B" w:rsidRPr="006973AE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B493F" w:rsidRPr="008367AF" w14:paraId="535BB650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5EA86084" w14:textId="6B95B27C" w:rsidR="006973AE" w:rsidRPr="006973AE" w:rsidRDefault="008B0830" w:rsidP="1E8E6A41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</w:pPr>
            <w:r w:rsidRPr="006973AE"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  <w:t>Future</w:t>
            </w:r>
            <w:r w:rsidR="00D60129"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  <w:t xml:space="preserve"> </w:t>
            </w:r>
            <w:r w:rsidR="00D60129" w:rsidRPr="008367AF">
              <w:rPr>
                <w:rFonts w:asciiTheme="minorHAnsi" w:hAnsiTheme="minorHAnsi" w:cs="Arial"/>
                <w:b/>
                <w:sz w:val="17"/>
                <w:szCs w:val="17"/>
              </w:rPr>
              <w:t>(1 sentence)</w:t>
            </w:r>
          </w:p>
          <w:p w14:paraId="28F82978" w14:textId="36A47850" w:rsidR="007B493F" w:rsidRPr="006973AE" w:rsidRDefault="0497E112" w:rsidP="006973AE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</w:pPr>
            <w:r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 xml:space="preserve">What plans does your organisation have to </w:t>
            </w:r>
            <w:r w:rsidR="000F6B43"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 xml:space="preserve">keep </w:t>
            </w:r>
            <w:r w:rsidR="007819C8"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>their healthy momentum going?</w:t>
            </w:r>
          </w:p>
        </w:tc>
      </w:tr>
      <w:tr w:rsidR="007B493F" w:rsidRPr="008367AF" w14:paraId="76709E63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3198C25" w14:textId="77777777" w:rsidR="007B493F" w:rsidRDefault="007B493F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2B21F89" w14:textId="0901BF6E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7F798791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6F29FD40" w14:textId="03932B67" w:rsidR="00BA0EF5" w:rsidRPr="008367AF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Quotes (1 sentence) </w:t>
            </w:r>
            <w:r w:rsidRPr="008367AF">
              <w:rPr>
                <w:rFonts w:asciiTheme="minorHAnsi" w:hAnsiTheme="minorHAnsi"/>
                <w:b/>
                <w:sz w:val="17"/>
                <w:szCs w:val="17"/>
              </w:rPr>
              <w:br/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Provide a quote/s that describes the positive impact Vic Kids Eat Well has had </w:t>
            </w:r>
            <w:r w:rsidR="00FA6927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for </w:t>
            </w:r>
            <w:r w:rsidR="00464B8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your organisation or for the k</w:t>
            </w:r>
            <w:r w:rsidR="00FA6927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ids</w:t>
            </w:r>
            <w:r w:rsidR="00BA0EF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associated with your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organisation</w:t>
            </w:r>
            <w:r w:rsidR="00BA0EF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.</w:t>
            </w:r>
          </w:p>
          <w:p w14:paraId="64F3FE8E" w14:textId="0F1FEA37" w:rsidR="007247FB" w:rsidRPr="008367AF" w:rsidRDefault="00BA0EF5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Plea</w:t>
            </w:r>
            <w:r w:rsidR="00515E0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s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e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write </w:t>
            </w:r>
            <w:r w:rsidR="00515E0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the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title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(i.e. Ms/Mr</w:t>
            </w:r>
            <w:r w:rsidR="001F5D8D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/Dr)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name and pronoun of the person providing the quote. </w:t>
            </w:r>
          </w:p>
        </w:tc>
      </w:tr>
      <w:tr w:rsidR="007247FB" w:rsidRPr="008367AF" w14:paraId="24D4ADA1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9FECFBE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7452BAC9" w14:textId="13B1E083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46BB99DF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0E15AFAA" w14:textId="496E7A19" w:rsidR="007247FB" w:rsidRPr="008367AF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Consent </w:t>
            </w:r>
          </w:p>
          <w:p w14:paraId="57AD59AE" w14:textId="708DF830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Cancer Council Victoria requires consent </w:t>
            </w:r>
            <w:r w:rsidR="00C745A8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</w:t>
            </w:r>
            <w:r w:rsidR="003C0CB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publishing your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words and any supplied photos on the Vic Kids Eat Well website, social media channels</w:t>
            </w:r>
            <w:r w:rsidR="00E3010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in email updates</w:t>
            </w:r>
            <w:r w:rsidR="00E3010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and in media releases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.</w:t>
            </w:r>
            <w:r w:rsidRPr="008367AF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All identifiable persons, including those in photos and</w:t>
            </w:r>
            <w:r w:rsidR="003C0CB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/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or quotes, </w:t>
            </w:r>
            <w:r w:rsidR="0042789B" w:rsidRPr="00BC7622"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  <w:t>must</w:t>
            </w:r>
            <w:r w:rsidRPr="00BC7622"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  <w:t xml:space="preserve"> complete our online consent form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here: </w:t>
            </w:r>
            <w:hyperlink r:id="rId16">
              <w:r w:rsidRPr="008367AF">
                <w:rPr>
                  <w:rFonts w:asciiTheme="minorHAnsi" w:hAnsiTheme="minorHAnsi" w:cs="Arial"/>
                  <w:i/>
                  <w:iCs/>
                  <w:sz w:val="17"/>
                  <w:szCs w:val="17"/>
                  <w:u w:val="dotted"/>
                </w:rPr>
                <w:t>https://www.cancervic.org.au/get-support/stories/consent-form-for-media-use</w:t>
              </w:r>
            </w:hyperlink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</w:p>
          <w:p w14:paraId="7100CCBE" w14:textId="3CCEA30C" w:rsidR="00E8473E" w:rsidRPr="008367AF" w:rsidRDefault="50F42215" w:rsidP="1E8E6A41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Please note, p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arents or legal guardians</w:t>
            </w:r>
            <w:r w:rsidR="43188639" w:rsidRPr="008367AF">
              <w:rPr>
                <w:rFonts w:ascii="Calibri" w:hAnsi="Calibri" w:cs="Calibri"/>
                <w:i/>
                <w:iCs/>
                <w:sz w:val="17"/>
                <w:szCs w:val="17"/>
              </w:rPr>
              <w:t> 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of minor</w:t>
            </w:r>
            <w:r w:rsidR="2FD7B06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s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2FD7B06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must complete this consent form</w:t>
            </w:r>
            <w:r w:rsidR="1E42EF3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if their child appears in a supplied photograph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associate</w:t>
            </w:r>
            <w:r w:rsidR="52DA42A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d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with this case study</w:t>
            </w:r>
            <w:r w:rsidR="3C107BE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for our use.</w:t>
            </w:r>
          </w:p>
        </w:tc>
      </w:tr>
      <w:tr w:rsidR="007247FB" w:rsidRPr="008367AF" w14:paraId="099F0E82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118854D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260ADBCD" w14:textId="2F7470CF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2B03F222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0FA66DA1" w14:textId="41756B6D" w:rsidR="00493FB5" w:rsidRPr="008367AF" w:rsidRDefault="007247FB" w:rsidP="00F67BA9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Contact details </w:t>
            </w: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="00493FB5" w:rsidRPr="008367AF">
              <w:rPr>
                <w:rFonts w:asciiTheme="minorHAnsi" w:hAnsiTheme="minorHAnsi" w:cs="Arial"/>
                <w:i/>
                <w:sz w:val="17"/>
                <w:szCs w:val="17"/>
              </w:rPr>
              <w:t>W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ho is the best contact for further information about this story</w:t>
            </w:r>
            <w:r w:rsidR="00493FB5" w:rsidRPr="008367AF"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  <w:p w14:paraId="0B9D7C7D" w14:textId="50A6FB1B" w:rsidR="00493FB5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Provide a name, email address and phone number.</w:t>
            </w:r>
          </w:p>
          <w:p w14:paraId="35FC4C32" w14:textId="30FC11BA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 xml:space="preserve">Please note, contact details will not be published. </w:t>
            </w:r>
          </w:p>
        </w:tc>
      </w:tr>
      <w:tr w:rsidR="007247FB" w:rsidRPr="008367AF" w14:paraId="53F28764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5E6B77F0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516CBF44" w14:textId="44BE951E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</w:tbl>
    <w:p w14:paraId="0DA70E58" w14:textId="77777777" w:rsidR="007247FB" w:rsidRDefault="007247FB" w:rsidP="00CD0EF3">
      <w:pPr>
        <w:rPr>
          <w:lang w:val="en-US"/>
        </w:rPr>
      </w:pPr>
    </w:p>
    <w:p w14:paraId="2E92BB71" w14:textId="77777777" w:rsidR="006F6DC9" w:rsidRDefault="006F6DC9" w:rsidP="00CD0EF3">
      <w:pPr>
        <w:rPr>
          <w:b/>
          <w:bCs/>
          <w:lang w:val="en-US"/>
        </w:rPr>
      </w:pPr>
    </w:p>
    <w:p w14:paraId="1179EE3C" w14:textId="3E1E6197" w:rsidR="00B8608B" w:rsidRDefault="007E1266" w:rsidP="00CD0EF3">
      <w:pPr>
        <w:rPr>
          <w:b/>
          <w:bCs/>
          <w:lang w:val="en-US"/>
        </w:rPr>
      </w:pPr>
      <w:r w:rsidRPr="007E1266">
        <w:rPr>
          <w:b/>
          <w:bCs/>
          <w:lang w:val="en-US"/>
        </w:rPr>
        <w:t>Photography tips</w:t>
      </w:r>
    </w:p>
    <w:p w14:paraId="0E07BAAE" w14:textId="030182D8" w:rsidR="00764216" w:rsidRPr="00764216" w:rsidRDefault="00764216" w:rsidP="00764216">
      <w:pPr>
        <w:pStyle w:val="ListParagraph0"/>
        <w:numPr>
          <w:ilvl w:val="0"/>
          <w:numId w:val="26"/>
        </w:numPr>
      </w:pPr>
      <w:r>
        <w:t>L</w:t>
      </w:r>
      <w:r w:rsidR="00B8608B">
        <w:t xml:space="preserve">imit the number of </w:t>
      </w:r>
      <w:r>
        <w:t>children/young people in the photo, making parental/guardian consent easier to obtain</w:t>
      </w:r>
    </w:p>
    <w:p w14:paraId="795FFDB8" w14:textId="1896C61A" w:rsidR="00B8608B" w:rsidRPr="00764216" w:rsidRDefault="00764216" w:rsidP="00764216">
      <w:pPr>
        <w:pStyle w:val="ListParagraph0"/>
        <w:numPr>
          <w:ilvl w:val="0"/>
          <w:numId w:val="26"/>
        </w:numPr>
      </w:pPr>
      <w:r w:rsidRPr="00764216">
        <w:t>Use p</w:t>
      </w:r>
      <w:r w:rsidR="00B8608B" w:rsidRPr="00764216">
        <w:t>hotos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of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kids</w:t>
      </w:r>
      <w:r w:rsidRPr="00764216">
        <w:t>’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hands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or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backs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of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heads where they're involved in food selection or prep</w:t>
      </w:r>
      <w:r>
        <w:t>aration</w:t>
      </w:r>
      <w:r w:rsidR="00B8608B" w:rsidRPr="00764216">
        <w:t xml:space="preserve"> without faces so </w:t>
      </w:r>
      <w:r>
        <w:t xml:space="preserve">media </w:t>
      </w:r>
      <w:r w:rsidR="00B8608B" w:rsidRPr="00764216">
        <w:t xml:space="preserve">consent is </w:t>
      </w:r>
      <w:r>
        <w:t xml:space="preserve">not </w:t>
      </w:r>
      <w:r w:rsidR="00B8608B" w:rsidRPr="00764216">
        <w:t>required</w:t>
      </w:r>
    </w:p>
    <w:p w14:paraId="51CCCDD0" w14:textId="6977B16F" w:rsidR="00764216" w:rsidRPr="00764216" w:rsidRDefault="00764216" w:rsidP="00764216">
      <w:pPr>
        <w:pStyle w:val="ListParagraph0"/>
        <w:numPr>
          <w:ilvl w:val="0"/>
          <w:numId w:val="26"/>
        </w:numPr>
      </w:pPr>
      <w:r w:rsidRPr="00764216">
        <w:t xml:space="preserve">SunSmart attire </w:t>
      </w:r>
      <w:r w:rsidR="00DD4077">
        <w:t>August</w:t>
      </w:r>
      <w:r w:rsidRPr="00764216">
        <w:t xml:space="preserve"> to </w:t>
      </w:r>
      <w:r w:rsidR="00DD4077">
        <w:t>April</w:t>
      </w:r>
      <w:r w:rsidR="00386270">
        <w:t xml:space="preserve"> (i.e. hats, covered shoulders)</w:t>
      </w:r>
      <w:r w:rsidR="00DD4077">
        <w:t xml:space="preserve"> and photography in the shade</w:t>
      </w:r>
    </w:p>
    <w:sectPr w:rsidR="00764216" w:rsidRPr="00764216" w:rsidSect="005B2C72">
      <w:type w:val="continuous"/>
      <w:pgSz w:w="11906" w:h="16838" w:code="9"/>
      <w:pgMar w:top="567" w:right="567" w:bottom="0" w:left="567" w:header="567" w:footer="567" w:gutter="0"/>
      <w:pgNumType w:start="0"/>
      <w:cols w:space="8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2305" w14:textId="77777777" w:rsidR="00F9415A" w:rsidRDefault="00F9415A" w:rsidP="00C20C17">
      <w:r>
        <w:separator/>
      </w:r>
    </w:p>
  </w:endnote>
  <w:endnote w:type="continuationSeparator" w:id="0">
    <w:p w14:paraId="6559A80D" w14:textId="77777777" w:rsidR="00F9415A" w:rsidRDefault="00F9415A" w:rsidP="00C20C17">
      <w:r>
        <w:continuationSeparator/>
      </w:r>
    </w:p>
  </w:endnote>
  <w:endnote w:type="continuationNotice" w:id="1">
    <w:p w14:paraId="3E76A724" w14:textId="77777777" w:rsidR="00F9415A" w:rsidRDefault="00F94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altName w:val="Cambria"/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WT Artz">
    <w:altName w:val="Calibri"/>
    <w:panose1 w:val="00000806000000000000"/>
    <w:charset w:val="00"/>
    <w:family w:val="modern"/>
    <w:notTrueType/>
    <w:pitch w:val="variable"/>
    <w:sig w:usb0="8000000F" w:usb1="00000072" w:usb2="00000000" w:usb3="00000000" w:csb0="00000001" w:csb1="00000000"/>
  </w:font>
  <w:font w:name="Gordita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rdita Medium">
    <w:altName w:val="Calibri"/>
    <w:charset w:val="00"/>
    <w:family w:val="auto"/>
    <w:pitch w:val="variable"/>
    <w:sig w:usb0="A10002CF" w:usb1="5000E07A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7D08" w14:textId="29EC3EC0" w:rsidR="0026771A" w:rsidRPr="00845B0B" w:rsidRDefault="00737E98" w:rsidP="00560B78">
    <w:pPr>
      <w:pStyle w:val="Footer"/>
      <w:spacing w:before="1200"/>
    </w:pPr>
    <w:r>
      <w:rPr>
        <w:noProof/>
      </w:rPr>
      <w:drawing>
        <wp:anchor distT="0" distB="0" distL="114300" distR="114300" simplePos="0" relativeHeight="251666437" behindDoc="1" locked="0" layoutInCell="1" allowOverlap="1" wp14:anchorId="05DDE5FF" wp14:editId="370CD392">
          <wp:simplePos x="0" y="0"/>
          <wp:positionH relativeFrom="margin">
            <wp:align>right</wp:align>
          </wp:positionH>
          <wp:positionV relativeFrom="paragraph">
            <wp:posOffset>355600</wp:posOffset>
          </wp:positionV>
          <wp:extent cx="3509645" cy="419100"/>
          <wp:effectExtent l="0" t="0" r="0" b="0"/>
          <wp:wrapTight wrapText="bothSides">
            <wp:wrapPolygon edited="0">
              <wp:start x="1172" y="0"/>
              <wp:lineTo x="0" y="1964"/>
              <wp:lineTo x="0" y="12764"/>
              <wp:lineTo x="117" y="17673"/>
              <wp:lineTo x="1407" y="20618"/>
              <wp:lineTo x="2228" y="20618"/>
              <wp:lineTo x="4572" y="20618"/>
              <wp:lineTo x="21455" y="18655"/>
              <wp:lineTo x="21455" y="5891"/>
              <wp:lineTo x="20048" y="0"/>
              <wp:lineTo x="1172" y="0"/>
            </wp:wrapPolygon>
          </wp:wrapTight>
          <wp:docPr id="17716365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67895" name="Picture 1294767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6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B78">
      <w:rPr>
        <w:noProof/>
      </w:rPr>
      <w:drawing>
        <wp:anchor distT="0" distB="0" distL="114300" distR="114300" simplePos="0" relativeHeight="251658242" behindDoc="1" locked="1" layoutInCell="1" allowOverlap="1" wp14:anchorId="4D0C3753" wp14:editId="67300BA9">
          <wp:simplePos x="0" y="0"/>
          <wp:positionH relativeFrom="page">
            <wp:posOffset>161925</wp:posOffset>
          </wp:positionH>
          <wp:positionV relativeFrom="page">
            <wp:posOffset>9315450</wp:posOffset>
          </wp:positionV>
          <wp:extent cx="1548000" cy="117000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10C5" w14:textId="39742BDC" w:rsidR="007532CD" w:rsidRDefault="00F5533F" w:rsidP="00A95BDD">
    <w:pPr>
      <w:pStyle w:val="Footer"/>
      <w:spacing w:before="600"/>
    </w:pPr>
    <w:r>
      <w:rPr>
        <w:noProof/>
      </w:rPr>
      <w:drawing>
        <wp:anchor distT="0" distB="0" distL="114300" distR="114300" simplePos="0" relativeHeight="251664389" behindDoc="1" locked="0" layoutInCell="1" allowOverlap="1" wp14:anchorId="1D582D41" wp14:editId="73D1638A">
          <wp:simplePos x="0" y="0"/>
          <wp:positionH relativeFrom="margin">
            <wp:posOffset>3145155</wp:posOffset>
          </wp:positionH>
          <wp:positionV relativeFrom="paragraph">
            <wp:posOffset>172720</wp:posOffset>
          </wp:positionV>
          <wp:extent cx="3509645" cy="419100"/>
          <wp:effectExtent l="0" t="0" r="0" b="0"/>
          <wp:wrapTight wrapText="bothSides">
            <wp:wrapPolygon edited="0">
              <wp:start x="1172" y="0"/>
              <wp:lineTo x="0" y="1964"/>
              <wp:lineTo x="0" y="12764"/>
              <wp:lineTo x="117" y="17673"/>
              <wp:lineTo x="1407" y="20618"/>
              <wp:lineTo x="2228" y="20618"/>
              <wp:lineTo x="4572" y="20618"/>
              <wp:lineTo x="21455" y="18655"/>
              <wp:lineTo x="21455" y="5891"/>
              <wp:lineTo x="20048" y="0"/>
              <wp:lineTo x="1172" y="0"/>
            </wp:wrapPolygon>
          </wp:wrapTight>
          <wp:docPr id="129476789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67895" name="Picture 1294767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6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03D5" w14:textId="77777777" w:rsidR="00F9415A" w:rsidRDefault="00F9415A" w:rsidP="00C20C17">
      <w:r>
        <w:separator/>
      </w:r>
    </w:p>
  </w:footnote>
  <w:footnote w:type="continuationSeparator" w:id="0">
    <w:p w14:paraId="201C75FE" w14:textId="77777777" w:rsidR="00F9415A" w:rsidRDefault="00F9415A" w:rsidP="00C20C17">
      <w:r>
        <w:continuationSeparator/>
      </w:r>
    </w:p>
  </w:footnote>
  <w:footnote w:type="continuationNotice" w:id="1">
    <w:p w14:paraId="09426B8E" w14:textId="77777777" w:rsidR="00F9415A" w:rsidRDefault="00F94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661B" w14:textId="33A58979" w:rsidR="00B9218A" w:rsidRDefault="00764098" w:rsidP="001D2662">
    <w:pPr>
      <w:pStyle w:val="Header"/>
      <w:spacing w:after="12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52A444CA" wp14:editId="692E756E">
          <wp:simplePos x="0" y="0"/>
          <wp:positionH relativeFrom="column">
            <wp:posOffset>4995022</wp:posOffset>
          </wp:positionH>
          <wp:positionV relativeFrom="paragraph">
            <wp:posOffset>-360045</wp:posOffset>
          </wp:positionV>
          <wp:extent cx="2618740" cy="2490470"/>
          <wp:effectExtent l="0" t="0" r="0" b="5080"/>
          <wp:wrapTight wrapText="bothSides">
            <wp:wrapPolygon edited="0">
              <wp:start x="0" y="0"/>
              <wp:lineTo x="0" y="21479"/>
              <wp:lineTo x="21370" y="21479"/>
              <wp:lineTo x="213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7" r="12000"/>
                  <a:stretch/>
                </pic:blipFill>
                <pic:spPr bwMode="auto">
                  <a:xfrm>
                    <a:off x="0" y="0"/>
                    <a:ext cx="2618740" cy="249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497">
      <w:rPr>
        <w:noProof/>
      </w:rPr>
      <w:drawing>
        <wp:anchor distT="0" distB="0" distL="114300" distR="114300" simplePos="0" relativeHeight="251658244" behindDoc="1" locked="0" layoutInCell="1" allowOverlap="1" wp14:anchorId="61FFD76C" wp14:editId="35399B0E">
          <wp:simplePos x="0" y="0"/>
          <wp:positionH relativeFrom="column">
            <wp:posOffset>-350520</wp:posOffset>
          </wp:positionH>
          <wp:positionV relativeFrom="paragraph">
            <wp:posOffset>-360045</wp:posOffset>
          </wp:positionV>
          <wp:extent cx="1676400" cy="1268730"/>
          <wp:effectExtent l="0" t="0" r="0" b="0"/>
          <wp:wrapTight wrapText="bothSides">
            <wp:wrapPolygon edited="0">
              <wp:start x="2209" y="2919"/>
              <wp:lineTo x="2209" y="18486"/>
              <wp:lineTo x="19145" y="18486"/>
              <wp:lineTo x="19145" y="2919"/>
              <wp:lineTo x="2209" y="291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DC9"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5E7C59F9" wp14:editId="10F89197">
              <wp:simplePos x="0" y="0"/>
              <wp:positionH relativeFrom="page">
                <wp:posOffset>-287020</wp:posOffset>
              </wp:positionH>
              <wp:positionV relativeFrom="page">
                <wp:posOffset>0</wp:posOffset>
              </wp:positionV>
              <wp:extent cx="8087995" cy="2490470"/>
              <wp:effectExtent l="0" t="0" r="8255" b="5080"/>
              <wp:wrapNone/>
              <wp:docPr id="205" name="Rectangl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7995" cy="249047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205" style="position:absolute;margin-left:-22.6pt;margin-top:0;width:636.85pt;height:196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spid="_x0000_s1026" fillcolor="#00b1a8 [3206]" stroked="f" w14:anchorId="46389C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DD463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194"/>
    <w:multiLevelType w:val="multilevel"/>
    <w:tmpl w:val="30023638"/>
    <w:styleLink w:val="ListParagraph2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DD726A9"/>
    <w:multiLevelType w:val="multilevel"/>
    <w:tmpl w:val="14068A90"/>
    <w:styleLink w:val="ListAppendix"/>
    <w:lvl w:ilvl="0">
      <w:start w:val="1"/>
      <w:numFmt w:val="upperLetter"/>
      <w:pStyle w:val="AppendixH1"/>
      <w:lvlText w:val="Appendix %1"/>
      <w:lvlJc w:val="left"/>
      <w:pPr>
        <w:tabs>
          <w:tab w:val="num" w:pos="2268"/>
        </w:tabs>
        <w:ind w:left="2268" w:hanging="2268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EC46C652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680"/>
        </w:tabs>
        <w:ind w:left="681" w:hanging="227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907"/>
        </w:tabs>
        <w:ind w:left="908" w:hanging="227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134"/>
        </w:tabs>
        <w:ind w:left="1135" w:hanging="227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1361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4" w15:restartNumberingAfterBreak="0">
    <w:nsid w:val="1511657B"/>
    <w:multiLevelType w:val="multilevel"/>
    <w:tmpl w:val="14068A90"/>
    <w:numStyleLink w:val="ListAppendix"/>
  </w:abstractNum>
  <w:abstractNum w:abstractNumId="5" w15:restartNumberingAfterBreak="0">
    <w:nsid w:val="1810475C"/>
    <w:multiLevelType w:val="hybridMultilevel"/>
    <w:tmpl w:val="33A24E38"/>
    <w:lvl w:ilvl="0" w:tplc="4016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610B"/>
    <w:multiLevelType w:val="multilevel"/>
    <w:tmpl w:val="55D41898"/>
    <w:styleLink w:val="ListNumber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1" w:hanging="22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907"/>
        </w:tabs>
        <w:ind w:left="908" w:hanging="22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134"/>
        </w:tabs>
        <w:ind w:left="1135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61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7" w15:restartNumberingAfterBreak="0">
    <w:nsid w:val="1A526DBC"/>
    <w:multiLevelType w:val="hybridMultilevel"/>
    <w:tmpl w:val="2FF8956C"/>
    <w:lvl w:ilvl="0" w:tplc="B6545016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30023638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DDC1344"/>
    <w:multiLevelType w:val="hybridMultilevel"/>
    <w:tmpl w:val="38BA80EE"/>
    <w:lvl w:ilvl="0" w:tplc="E9FC129C">
      <w:numFmt w:val="bullet"/>
      <w:lvlText w:val="-"/>
      <w:lvlJc w:val="left"/>
      <w:pPr>
        <w:ind w:left="720" w:hanging="360"/>
      </w:pPr>
      <w:rPr>
        <w:rFonts w:ascii="Gordita" w:eastAsiaTheme="minorHAnsi" w:hAnsi="Gordit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2B5D"/>
    <w:multiLevelType w:val="hybridMultilevel"/>
    <w:tmpl w:val="28F0F884"/>
    <w:lvl w:ilvl="0" w:tplc="56404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6A71"/>
    <w:multiLevelType w:val="multilevel"/>
    <w:tmpl w:val="5F6AE180"/>
    <w:styleLink w:val="ListParagraph"/>
    <w:lvl w:ilvl="0">
      <w:start w:val="1"/>
      <w:numFmt w:val="none"/>
      <w:pStyle w:val="ListParagraph0"/>
      <w:lvlText w:val=""/>
      <w:lvlJc w:val="left"/>
      <w:pPr>
        <w:ind w:left="227" w:firstLine="0"/>
      </w:pPr>
      <w:rPr>
        <w:rFonts w:hint="default"/>
      </w:rPr>
    </w:lvl>
    <w:lvl w:ilvl="1">
      <w:start w:val="1"/>
      <w:numFmt w:val="none"/>
      <w:pStyle w:val="ListParagraph20"/>
      <w:lvlText w:val=""/>
      <w:lvlJc w:val="left"/>
      <w:pPr>
        <w:ind w:left="454" w:firstLine="0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681" w:firstLine="0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908" w:firstLine="0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158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181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2043" w:firstLine="0"/>
      </w:pPr>
      <w:rPr>
        <w:rFonts w:hint="default"/>
      </w:rPr>
    </w:lvl>
  </w:abstractNum>
  <w:abstractNum w:abstractNumId="13" w15:restartNumberingAfterBreak="0">
    <w:nsid w:val="3FEF0147"/>
    <w:multiLevelType w:val="hybridMultilevel"/>
    <w:tmpl w:val="5AA26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17CC3"/>
    <w:multiLevelType w:val="hybridMultilevel"/>
    <w:tmpl w:val="51D27276"/>
    <w:lvl w:ilvl="0" w:tplc="72F456A8">
      <w:start w:val="4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i w:val="0"/>
        <w:color w:val="32313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E68"/>
    <w:multiLevelType w:val="multilevel"/>
    <w:tmpl w:val="42AE73EC"/>
    <w:numStyleLink w:val="ListTableBullet"/>
  </w:abstractNum>
  <w:abstractNum w:abstractNumId="16" w15:restartNumberingAfterBreak="0">
    <w:nsid w:val="54C30501"/>
    <w:multiLevelType w:val="multilevel"/>
    <w:tmpl w:val="5F6AE180"/>
    <w:numStyleLink w:val="ListParagraph"/>
  </w:abstractNum>
  <w:abstractNum w:abstractNumId="17" w15:restartNumberingAfterBreak="0">
    <w:nsid w:val="54EC29E5"/>
    <w:multiLevelType w:val="multilevel"/>
    <w:tmpl w:val="14FC61F6"/>
    <w:numStyleLink w:val="ListAttachment"/>
  </w:abstractNum>
  <w:abstractNum w:abstractNumId="18" w15:restartNumberingAfterBreak="0">
    <w:nsid w:val="567633B7"/>
    <w:multiLevelType w:val="multilevel"/>
    <w:tmpl w:val="14FC61F6"/>
    <w:styleLink w:val="ListAttachment"/>
    <w:lvl w:ilvl="0">
      <w:start w:val="1"/>
      <w:numFmt w:val="decimal"/>
      <w:pStyle w:val="AttachmentH1"/>
      <w:lvlText w:val="Attachment 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C881ED0"/>
    <w:multiLevelType w:val="hybridMultilevel"/>
    <w:tmpl w:val="53541672"/>
    <w:lvl w:ilvl="0" w:tplc="63029A9A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A0ADD"/>
    <w:multiLevelType w:val="hybridMultilevel"/>
    <w:tmpl w:val="E086056C"/>
    <w:lvl w:ilvl="0" w:tplc="72F456A8">
      <w:start w:val="4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i w:val="0"/>
        <w:color w:val="32313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26545"/>
    <w:multiLevelType w:val="multilevel"/>
    <w:tmpl w:val="14FA2BE2"/>
    <w:numStyleLink w:val="ListBullet"/>
  </w:abstractNum>
  <w:abstractNum w:abstractNumId="22" w15:restartNumberingAfterBreak="0">
    <w:nsid w:val="72167C03"/>
    <w:multiLevelType w:val="multilevel"/>
    <w:tmpl w:val="EC46C652"/>
    <w:numStyleLink w:val="ListAlpha"/>
  </w:abstractNum>
  <w:abstractNum w:abstractNumId="23" w15:restartNumberingAfterBreak="0">
    <w:nsid w:val="725B532E"/>
    <w:multiLevelType w:val="multilevel"/>
    <w:tmpl w:val="14FA2BE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454"/>
        </w:tabs>
        <w:ind w:left="454" w:hanging="227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680"/>
        </w:tabs>
        <w:ind w:left="681" w:hanging="227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907"/>
        </w:tabs>
        <w:ind w:left="908" w:hanging="227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134"/>
        </w:tabs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361"/>
        </w:tabs>
        <w:ind w:left="1362" w:hanging="227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24" w15:restartNumberingAfterBreak="0">
    <w:nsid w:val="78D013F0"/>
    <w:multiLevelType w:val="hybridMultilevel"/>
    <w:tmpl w:val="3B488B90"/>
    <w:lvl w:ilvl="0" w:tplc="94C48A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361A0"/>
    <w:multiLevelType w:val="hybridMultilevel"/>
    <w:tmpl w:val="F990B84A"/>
    <w:lvl w:ilvl="0" w:tplc="8CD2D18E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023">
    <w:abstractNumId w:val="1"/>
  </w:num>
  <w:num w:numId="2" w16cid:durableId="506290951">
    <w:abstractNumId w:val="3"/>
  </w:num>
  <w:num w:numId="3" w16cid:durableId="113449014">
    <w:abstractNumId w:val="2"/>
  </w:num>
  <w:num w:numId="4" w16cid:durableId="552346280">
    <w:abstractNumId w:val="23"/>
  </w:num>
  <w:num w:numId="5" w16cid:durableId="1068840462">
    <w:abstractNumId w:val="6"/>
  </w:num>
  <w:num w:numId="6" w16cid:durableId="1198857428">
    <w:abstractNumId w:val="12"/>
  </w:num>
  <w:num w:numId="7" w16cid:durableId="2101100630">
    <w:abstractNumId w:val="8"/>
  </w:num>
  <w:num w:numId="8" w16cid:durableId="1233544468">
    <w:abstractNumId w:val="9"/>
  </w:num>
  <w:num w:numId="9" w16cid:durableId="1974822772">
    <w:abstractNumId w:val="15"/>
  </w:num>
  <w:num w:numId="10" w16cid:durableId="173149473">
    <w:abstractNumId w:val="18"/>
  </w:num>
  <w:num w:numId="11" w16cid:durableId="908925829">
    <w:abstractNumId w:val="4"/>
  </w:num>
  <w:num w:numId="12" w16cid:durableId="1524588228">
    <w:abstractNumId w:val="17"/>
  </w:num>
  <w:num w:numId="13" w16cid:durableId="1949072272">
    <w:abstractNumId w:val="21"/>
  </w:num>
  <w:num w:numId="14" w16cid:durableId="390690416">
    <w:abstractNumId w:val="16"/>
  </w:num>
  <w:num w:numId="15" w16cid:durableId="1279023353">
    <w:abstractNumId w:val="22"/>
  </w:num>
  <w:num w:numId="16" w16cid:durableId="871771486">
    <w:abstractNumId w:val="0"/>
  </w:num>
  <w:num w:numId="17" w16cid:durableId="321277461">
    <w:abstractNumId w:val="11"/>
  </w:num>
  <w:num w:numId="18" w16cid:durableId="830176184">
    <w:abstractNumId w:val="5"/>
  </w:num>
  <w:num w:numId="19" w16cid:durableId="730689713">
    <w:abstractNumId w:val="19"/>
  </w:num>
  <w:num w:numId="20" w16cid:durableId="316541529">
    <w:abstractNumId w:val="25"/>
  </w:num>
  <w:num w:numId="21" w16cid:durableId="916599464">
    <w:abstractNumId w:val="7"/>
  </w:num>
  <w:num w:numId="22" w16cid:durableId="1632590211">
    <w:abstractNumId w:val="13"/>
  </w:num>
  <w:num w:numId="23" w16cid:durableId="1504128470">
    <w:abstractNumId w:val="20"/>
  </w:num>
  <w:num w:numId="24" w16cid:durableId="2143224982">
    <w:abstractNumId w:val="14"/>
  </w:num>
  <w:num w:numId="25" w16cid:durableId="474184705">
    <w:abstractNumId w:val="24"/>
  </w:num>
  <w:num w:numId="26" w16cid:durableId="621037555">
    <w:abstractNumId w:val="10"/>
  </w:num>
  <w:num w:numId="27" w16cid:durableId="4005729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7E7C"/>
    <w:rsid w:val="000115F2"/>
    <w:rsid w:val="000129BA"/>
    <w:rsid w:val="00017D71"/>
    <w:rsid w:val="00017DA8"/>
    <w:rsid w:val="00020513"/>
    <w:rsid w:val="000225E4"/>
    <w:rsid w:val="00022775"/>
    <w:rsid w:val="0002454B"/>
    <w:rsid w:val="000246D4"/>
    <w:rsid w:val="00027562"/>
    <w:rsid w:val="000311A4"/>
    <w:rsid w:val="000320B8"/>
    <w:rsid w:val="000333A0"/>
    <w:rsid w:val="00034A00"/>
    <w:rsid w:val="00034F5A"/>
    <w:rsid w:val="00035F8D"/>
    <w:rsid w:val="000407EF"/>
    <w:rsid w:val="00040A1C"/>
    <w:rsid w:val="00042F37"/>
    <w:rsid w:val="0004403F"/>
    <w:rsid w:val="000453CD"/>
    <w:rsid w:val="00046088"/>
    <w:rsid w:val="0004611D"/>
    <w:rsid w:val="000502E6"/>
    <w:rsid w:val="00050501"/>
    <w:rsid w:val="00051A16"/>
    <w:rsid w:val="000527D1"/>
    <w:rsid w:val="00052814"/>
    <w:rsid w:val="00052BF2"/>
    <w:rsid w:val="000538CE"/>
    <w:rsid w:val="00053B69"/>
    <w:rsid w:val="00053E46"/>
    <w:rsid w:val="000542C6"/>
    <w:rsid w:val="00054FEC"/>
    <w:rsid w:val="000556FB"/>
    <w:rsid w:val="0006330B"/>
    <w:rsid w:val="00064149"/>
    <w:rsid w:val="0006518C"/>
    <w:rsid w:val="00065EB2"/>
    <w:rsid w:val="00067041"/>
    <w:rsid w:val="000701BC"/>
    <w:rsid w:val="00071B69"/>
    <w:rsid w:val="00071BD8"/>
    <w:rsid w:val="00072A93"/>
    <w:rsid w:val="00075952"/>
    <w:rsid w:val="00075EC1"/>
    <w:rsid w:val="00076C19"/>
    <w:rsid w:val="00080D95"/>
    <w:rsid w:val="00081BDB"/>
    <w:rsid w:val="00081CE4"/>
    <w:rsid w:val="00083466"/>
    <w:rsid w:val="000834FC"/>
    <w:rsid w:val="00084445"/>
    <w:rsid w:val="000916AD"/>
    <w:rsid w:val="00091903"/>
    <w:rsid w:val="00094D7F"/>
    <w:rsid w:val="00096419"/>
    <w:rsid w:val="00096F8D"/>
    <w:rsid w:val="00097B70"/>
    <w:rsid w:val="00097D2C"/>
    <w:rsid w:val="000A0682"/>
    <w:rsid w:val="000A27F7"/>
    <w:rsid w:val="000A28BF"/>
    <w:rsid w:val="000A42EF"/>
    <w:rsid w:val="000A5501"/>
    <w:rsid w:val="000A5BAA"/>
    <w:rsid w:val="000B1C3D"/>
    <w:rsid w:val="000B2C4E"/>
    <w:rsid w:val="000B3168"/>
    <w:rsid w:val="000B3911"/>
    <w:rsid w:val="000B7962"/>
    <w:rsid w:val="000B7B22"/>
    <w:rsid w:val="000C0E44"/>
    <w:rsid w:val="000C10C4"/>
    <w:rsid w:val="000C1724"/>
    <w:rsid w:val="000C3054"/>
    <w:rsid w:val="000C3459"/>
    <w:rsid w:val="000C4135"/>
    <w:rsid w:val="000C6656"/>
    <w:rsid w:val="000C73E6"/>
    <w:rsid w:val="000D0FAE"/>
    <w:rsid w:val="000D1927"/>
    <w:rsid w:val="000D1C0C"/>
    <w:rsid w:val="000D22ED"/>
    <w:rsid w:val="000D31CC"/>
    <w:rsid w:val="000D6945"/>
    <w:rsid w:val="000D7F7F"/>
    <w:rsid w:val="000E0CD9"/>
    <w:rsid w:val="000E7D89"/>
    <w:rsid w:val="000F273A"/>
    <w:rsid w:val="000F2A71"/>
    <w:rsid w:val="000F2D9F"/>
    <w:rsid w:val="000F2DFD"/>
    <w:rsid w:val="000F3F1C"/>
    <w:rsid w:val="000F6B43"/>
    <w:rsid w:val="000F74DF"/>
    <w:rsid w:val="000F7A73"/>
    <w:rsid w:val="00100E3C"/>
    <w:rsid w:val="00101489"/>
    <w:rsid w:val="0010214D"/>
    <w:rsid w:val="001022A5"/>
    <w:rsid w:val="00104B57"/>
    <w:rsid w:val="00111DAC"/>
    <w:rsid w:val="00113AFA"/>
    <w:rsid w:val="0011463E"/>
    <w:rsid w:val="001148F1"/>
    <w:rsid w:val="001155F2"/>
    <w:rsid w:val="00120A71"/>
    <w:rsid w:val="00120B85"/>
    <w:rsid w:val="00120CD9"/>
    <w:rsid w:val="001215BE"/>
    <w:rsid w:val="00125327"/>
    <w:rsid w:val="001266E4"/>
    <w:rsid w:val="001273E5"/>
    <w:rsid w:val="0013000C"/>
    <w:rsid w:val="00130499"/>
    <w:rsid w:val="001313B0"/>
    <w:rsid w:val="00132070"/>
    <w:rsid w:val="001345BC"/>
    <w:rsid w:val="0013471A"/>
    <w:rsid w:val="00135E3D"/>
    <w:rsid w:val="00144A01"/>
    <w:rsid w:val="00145240"/>
    <w:rsid w:val="00145893"/>
    <w:rsid w:val="00151B0C"/>
    <w:rsid w:val="00153FC1"/>
    <w:rsid w:val="0015445F"/>
    <w:rsid w:val="001549E6"/>
    <w:rsid w:val="001568EE"/>
    <w:rsid w:val="00156A64"/>
    <w:rsid w:val="0016053A"/>
    <w:rsid w:val="001617BA"/>
    <w:rsid w:val="00165991"/>
    <w:rsid w:val="00165D6A"/>
    <w:rsid w:val="00166706"/>
    <w:rsid w:val="001668F5"/>
    <w:rsid w:val="00166B3A"/>
    <w:rsid w:val="001670F0"/>
    <w:rsid w:val="00171093"/>
    <w:rsid w:val="00173A15"/>
    <w:rsid w:val="00174983"/>
    <w:rsid w:val="00175055"/>
    <w:rsid w:val="001759D8"/>
    <w:rsid w:val="001769D5"/>
    <w:rsid w:val="001769E7"/>
    <w:rsid w:val="00176FEE"/>
    <w:rsid w:val="00177021"/>
    <w:rsid w:val="0018112A"/>
    <w:rsid w:val="001832DB"/>
    <w:rsid w:val="0018345E"/>
    <w:rsid w:val="0018374F"/>
    <w:rsid w:val="00183CC9"/>
    <w:rsid w:val="001856CC"/>
    <w:rsid w:val="0018621B"/>
    <w:rsid w:val="001876A6"/>
    <w:rsid w:val="00190798"/>
    <w:rsid w:val="00190880"/>
    <w:rsid w:val="00191CA0"/>
    <w:rsid w:val="00192F84"/>
    <w:rsid w:val="00194697"/>
    <w:rsid w:val="00196C64"/>
    <w:rsid w:val="001A56D3"/>
    <w:rsid w:val="001B0128"/>
    <w:rsid w:val="001B2EA7"/>
    <w:rsid w:val="001B5B79"/>
    <w:rsid w:val="001B5CE6"/>
    <w:rsid w:val="001B7CEA"/>
    <w:rsid w:val="001C021E"/>
    <w:rsid w:val="001C094F"/>
    <w:rsid w:val="001C1EC1"/>
    <w:rsid w:val="001C3FA9"/>
    <w:rsid w:val="001C4B73"/>
    <w:rsid w:val="001C518B"/>
    <w:rsid w:val="001C7403"/>
    <w:rsid w:val="001D2662"/>
    <w:rsid w:val="001D26F2"/>
    <w:rsid w:val="001D4DCF"/>
    <w:rsid w:val="001D609D"/>
    <w:rsid w:val="001D6801"/>
    <w:rsid w:val="001E3A0B"/>
    <w:rsid w:val="001E3B79"/>
    <w:rsid w:val="001E544B"/>
    <w:rsid w:val="001E5482"/>
    <w:rsid w:val="001E674E"/>
    <w:rsid w:val="001F0031"/>
    <w:rsid w:val="001F1EA6"/>
    <w:rsid w:val="001F3642"/>
    <w:rsid w:val="001F5A43"/>
    <w:rsid w:val="001F5D8D"/>
    <w:rsid w:val="002000CF"/>
    <w:rsid w:val="0020066A"/>
    <w:rsid w:val="00200B85"/>
    <w:rsid w:val="00204CAF"/>
    <w:rsid w:val="00205D7D"/>
    <w:rsid w:val="002076E9"/>
    <w:rsid w:val="00213049"/>
    <w:rsid w:val="00213252"/>
    <w:rsid w:val="00213B22"/>
    <w:rsid w:val="002143AB"/>
    <w:rsid w:val="002148DE"/>
    <w:rsid w:val="002155AB"/>
    <w:rsid w:val="00215674"/>
    <w:rsid w:val="00215713"/>
    <w:rsid w:val="002209C9"/>
    <w:rsid w:val="0022382E"/>
    <w:rsid w:val="0022403A"/>
    <w:rsid w:val="002251FB"/>
    <w:rsid w:val="0022773B"/>
    <w:rsid w:val="0023068B"/>
    <w:rsid w:val="00230905"/>
    <w:rsid w:val="002312D8"/>
    <w:rsid w:val="00236477"/>
    <w:rsid w:val="00237316"/>
    <w:rsid w:val="00240BEB"/>
    <w:rsid w:val="00240D81"/>
    <w:rsid w:val="0024180C"/>
    <w:rsid w:val="00242102"/>
    <w:rsid w:val="00242901"/>
    <w:rsid w:val="00243EBA"/>
    <w:rsid w:val="002446D5"/>
    <w:rsid w:val="0024514F"/>
    <w:rsid w:val="00245A41"/>
    <w:rsid w:val="002460F0"/>
    <w:rsid w:val="002466D5"/>
    <w:rsid w:val="00246C84"/>
    <w:rsid w:val="0024764F"/>
    <w:rsid w:val="002479FB"/>
    <w:rsid w:val="0025367E"/>
    <w:rsid w:val="0025487E"/>
    <w:rsid w:val="002558EB"/>
    <w:rsid w:val="00256E5C"/>
    <w:rsid w:val="002574B5"/>
    <w:rsid w:val="00257705"/>
    <w:rsid w:val="00257F27"/>
    <w:rsid w:val="00260B80"/>
    <w:rsid w:val="002629B3"/>
    <w:rsid w:val="002638A5"/>
    <w:rsid w:val="00263B00"/>
    <w:rsid w:val="0026676C"/>
    <w:rsid w:val="002667AF"/>
    <w:rsid w:val="002673B8"/>
    <w:rsid w:val="0026771A"/>
    <w:rsid w:val="00270B5C"/>
    <w:rsid w:val="0027183F"/>
    <w:rsid w:val="002720DF"/>
    <w:rsid w:val="00272C9A"/>
    <w:rsid w:val="0027407C"/>
    <w:rsid w:val="00274C0D"/>
    <w:rsid w:val="002758BF"/>
    <w:rsid w:val="00276192"/>
    <w:rsid w:val="00276EE6"/>
    <w:rsid w:val="00277370"/>
    <w:rsid w:val="00277AE0"/>
    <w:rsid w:val="00281BD8"/>
    <w:rsid w:val="0028391D"/>
    <w:rsid w:val="00283A4C"/>
    <w:rsid w:val="00287A8E"/>
    <w:rsid w:val="00290EC0"/>
    <w:rsid w:val="00292B9E"/>
    <w:rsid w:val="00292BE4"/>
    <w:rsid w:val="002935FA"/>
    <w:rsid w:val="00293AFE"/>
    <w:rsid w:val="002946C3"/>
    <w:rsid w:val="002972E9"/>
    <w:rsid w:val="002A1EC2"/>
    <w:rsid w:val="002A2D5B"/>
    <w:rsid w:val="002A51A0"/>
    <w:rsid w:val="002A5541"/>
    <w:rsid w:val="002A7D9B"/>
    <w:rsid w:val="002B2E18"/>
    <w:rsid w:val="002B30E4"/>
    <w:rsid w:val="002B37F2"/>
    <w:rsid w:val="002B41C6"/>
    <w:rsid w:val="002B4F2B"/>
    <w:rsid w:val="002B542F"/>
    <w:rsid w:val="002B5EAE"/>
    <w:rsid w:val="002C10EB"/>
    <w:rsid w:val="002C151A"/>
    <w:rsid w:val="002C18BA"/>
    <w:rsid w:val="002C2C41"/>
    <w:rsid w:val="002C31F6"/>
    <w:rsid w:val="002C320C"/>
    <w:rsid w:val="002C69DB"/>
    <w:rsid w:val="002C763C"/>
    <w:rsid w:val="002D300E"/>
    <w:rsid w:val="002E03E8"/>
    <w:rsid w:val="002E2529"/>
    <w:rsid w:val="002E496D"/>
    <w:rsid w:val="002E6915"/>
    <w:rsid w:val="002F08D6"/>
    <w:rsid w:val="002F10F1"/>
    <w:rsid w:val="002F2161"/>
    <w:rsid w:val="002F3B9C"/>
    <w:rsid w:val="002F57F0"/>
    <w:rsid w:val="002F612F"/>
    <w:rsid w:val="00301868"/>
    <w:rsid w:val="00301E18"/>
    <w:rsid w:val="003032FD"/>
    <w:rsid w:val="003045E8"/>
    <w:rsid w:val="0030467B"/>
    <w:rsid w:val="00304CF5"/>
    <w:rsid w:val="00305448"/>
    <w:rsid w:val="00306359"/>
    <w:rsid w:val="003070D0"/>
    <w:rsid w:val="003070FE"/>
    <w:rsid w:val="00310A18"/>
    <w:rsid w:val="00311502"/>
    <w:rsid w:val="003139FC"/>
    <w:rsid w:val="0031675B"/>
    <w:rsid w:val="00324E76"/>
    <w:rsid w:val="00326913"/>
    <w:rsid w:val="00330F0B"/>
    <w:rsid w:val="0033100D"/>
    <w:rsid w:val="0033211A"/>
    <w:rsid w:val="00332625"/>
    <w:rsid w:val="00332EEE"/>
    <w:rsid w:val="003341AC"/>
    <w:rsid w:val="00337B92"/>
    <w:rsid w:val="003411F9"/>
    <w:rsid w:val="003413D7"/>
    <w:rsid w:val="00341710"/>
    <w:rsid w:val="00341F96"/>
    <w:rsid w:val="00342DFC"/>
    <w:rsid w:val="0034352B"/>
    <w:rsid w:val="00352675"/>
    <w:rsid w:val="00352802"/>
    <w:rsid w:val="00353582"/>
    <w:rsid w:val="00356FE1"/>
    <w:rsid w:val="0035730D"/>
    <w:rsid w:val="0035779F"/>
    <w:rsid w:val="003606A2"/>
    <w:rsid w:val="00361421"/>
    <w:rsid w:val="00361F94"/>
    <w:rsid w:val="003620D5"/>
    <w:rsid w:val="00363ABC"/>
    <w:rsid w:val="00365722"/>
    <w:rsid w:val="0036627F"/>
    <w:rsid w:val="0036724E"/>
    <w:rsid w:val="0037315E"/>
    <w:rsid w:val="003733A1"/>
    <w:rsid w:val="00373FBA"/>
    <w:rsid w:val="0037494F"/>
    <w:rsid w:val="00375089"/>
    <w:rsid w:val="00375439"/>
    <w:rsid w:val="00377196"/>
    <w:rsid w:val="00377CA8"/>
    <w:rsid w:val="003802DC"/>
    <w:rsid w:val="00382230"/>
    <w:rsid w:val="00383F5D"/>
    <w:rsid w:val="00384800"/>
    <w:rsid w:val="003849F8"/>
    <w:rsid w:val="003853F7"/>
    <w:rsid w:val="00385B5E"/>
    <w:rsid w:val="00386270"/>
    <w:rsid w:val="00386CCB"/>
    <w:rsid w:val="00386D7F"/>
    <w:rsid w:val="003948A6"/>
    <w:rsid w:val="00395CC2"/>
    <w:rsid w:val="00396375"/>
    <w:rsid w:val="00396EE7"/>
    <w:rsid w:val="00397094"/>
    <w:rsid w:val="00397205"/>
    <w:rsid w:val="003A0096"/>
    <w:rsid w:val="003A01A8"/>
    <w:rsid w:val="003A0E64"/>
    <w:rsid w:val="003A62AC"/>
    <w:rsid w:val="003B0A4D"/>
    <w:rsid w:val="003B10FC"/>
    <w:rsid w:val="003B1761"/>
    <w:rsid w:val="003B6B92"/>
    <w:rsid w:val="003B7353"/>
    <w:rsid w:val="003C0CB6"/>
    <w:rsid w:val="003C28BC"/>
    <w:rsid w:val="003C35E3"/>
    <w:rsid w:val="003C59B7"/>
    <w:rsid w:val="003C6694"/>
    <w:rsid w:val="003C68DB"/>
    <w:rsid w:val="003C6DC0"/>
    <w:rsid w:val="003D046D"/>
    <w:rsid w:val="003D0EDA"/>
    <w:rsid w:val="003D2B16"/>
    <w:rsid w:val="003D3410"/>
    <w:rsid w:val="003D4872"/>
    <w:rsid w:val="003D5AB6"/>
    <w:rsid w:val="003D6F04"/>
    <w:rsid w:val="003D6FE2"/>
    <w:rsid w:val="003D761C"/>
    <w:rsid w:val="003D7C4F"/>
    <w:rsid w:val="003D7D65"/>
    <w:rsid w:val="003E208F"/>
    <w:rsid w:val="003E222D"/>
    <w:rsid w:val="003E5387"/>
    <w:rsid w:val="003E560B"/>
    <w:rsid w:val="003E67B6"/>
    <w:rsid w:val="003E7856"/>
    <w:rsid w:val="003F0A9C"/>
    <w:rsid w:val="003F4B10"/>
    <w:rsid w:val="003F4B73"/>
    <w:rsid w:val="003F5867"/>
    <w:rsid w:val="003F64A3"/>
    <w:rsid w:val="004028F9"/>
    <w:rsid w:val="0040524E"/>
    <w:rsid w:val="00407315"/>
    <w:rsid w:val="00407DD9"/>
    <w:rsid w:val="00411753"/>
    <w:rsid w:val="0041245C"/>
    <w:rsid w:val="00417A93"/>
    <w:rsid w:val="004201B6"/>
    <w:rsid w:val="00420398"/>
    <w:rsid w:val="00420772"/>
    <w:rsid w:val="00421BCA"/>
    <w:rsid w:val="00423FB4"/>
    <w:rsid w:val="004256AC"/>
    <w:rsid w:val="0042789B"/>
    <w:rsid w:val="00427C72"/>
    <w:rsid w:val="00433F2D"/>
    <w:rsid w:val="004353B4"/>
    <w:rsid w:val="0043588E"/>
    <w:rsid w:val="00435939"/>
    <w:rsid w:val="00437452"/>
    <w:rsid w:val="004405F2"/>
    <w:rsid w:val="004426DC"/>
    <w:rsid w:val="00443DA0"/>
    <w:rsid w:val="00444B39"/>
    <w:rsid w:val="00444B4F"/>
    <w:rsid w:val="00445521"/>
    <w:rsid w:val="00445B74"/>
    <w:rsid w:val="00446AD7"/>
    <w:rsid w:val="004474B9"/>
    <w:rsid w:val="00450928"/>
    <w:rsid w:val="004510F8"/>
    <w:rsid w:val="00451A8F"/>
    <w:rsid w:val="0045346E"/>
    <w:rsid w:val="004554D5"/>
    <w:rsid w:val="00455898"/>
    <w:rsid w:val="004562AE"/>
    <w:rsid w:val="004567D9"/>
    <w:rsid w:val="0045727B"/>
    <w:rsid w:val="0045791D"/>
    <w:rsid w:val="00461164"/>
    <w:rsid w:val="0046156E"/>
    <w:rsid w:val="0046172C"/>
    <w:rsid w:val="004620C3"/>
    <w:rsid w:val="00462829"/>
    <w:rsid w:val="004644B6"/>
    <w:rsid w:val="00464B80"/>
    <w:rsid w:val="00464F1A"/>
    <w:rsid w:val="00466028"/>
    <w:rsid w:val="00470F2D"/>
    <w:rsid w:val="004746CF"/>
    <w:rsid w:val="004753E5"/>
    <w:rsid w:val="00477DD1"/>
    <w:rsid w:val="00480845"/>
    <w:rsid w:val="004817EB"/>
    <w:rsid w:val="00481CC0"/>
    <w:rsid w:val="00482015"/>
    <w:rsid w:val="00483810"/>
    <w:rsid w:val="0048731F"/>
    <w:rsid w:val="00487713"/>
    <w:rsid w:val="00487C6E"/>
    <w:rsid w:val="00492FDD"/>
    <w:rsid w:val="004935FA"/>
    <w:rsid w:val="00493BE8"/>
    <w:rsid w:val="00493DD4"/>
    <w:rsid w:val="00493FB5"/>
    <w:rsid w:val="00494CD4"/>
    <w:rsid w:val="00495658"/>
    <w:rsid w:val="00496B5D"/>
    <w:rsid w:val="0049798F"/>
    <w:rsid w:val="004A167A"/>
    <w:rsid w:val="004A180F"/>
    <w:rsid w:val="004A18F0"/>
    <w:rsid w:val="004A1AE7"/>
    <w:rsid w:val="004A2F2C"/>
    <w:rsid w:val="004A3BD6"/>
    <w:rsid w:val="004A4204"/>
    <w:rsid w:val="004A5F60"/>
    <w:rsid w:val="004A7FF1"/>
    <w:rsid w:val="004B01A2"/>
    <w:rsid w:val="004B1479"/>
    <w:rsid w:val="004B4203"/>
    <w:rsid w:val="004B4F32"/>
    <w:rsid w:val="004B5097"/>
    <w:rsid w:val="004B518D"/>
    <w:rsid w:val="004B5A30"/>
    <w:rsid w:val="004B695E"/>
    <w:rsid w:val="004C098F"/>
    <w:rsid w:val="004C28A8"/>
    <w:rsid w:val="004C3EC7"/>
    <w:rsid w:val="004C7E85"/>
    <w:rsid w:val="004D07FA"/>
    <w:rsid w:val="004D136B"/>
    <w:rsid w:val="004D13B3"/>
    <w:rsid w:val="004D2F58"/>
    <w:rsid w:val="004D38AA"/>
    <w:rsid w:val="004D3E6A"/>
    <w:rsid w:val="004D493A"/>
    <w:rsid w:val="004D759C"/>
    <w:rsid w:val="004D7F74"/>
    <w:rsid w:val="004E0D1E"/>
    <w:rsid w:val="004E45D1"/>
    <w:rsid w:val="004E52A3"/>
    <w:rsid w:val="004E61F4"/>
    <w:rsid w:val="004F2782"/>
    <w:rsid w:val="004F2F90"/>
    <w:rsid w:val="004F5438"/>
    <w:rsid w:val="0050110F"/>
    <w:rsid w:val="00502FBA"/>
    <w:rsid w:val="0050326B"/>
    <w:rsid w:val="0050343A"/>
    <w:rsid w:val="005034AA"/>
    <w:rsid w:val="0050534B"/>
    <w:rsid w:val="00505777"/>
    <w:rsid w:val="00505DA0"/>
    <w:rsid w:val="005100A0"/>
    <w:rsid w:val="0051286E"/>
    <w:rsid w:val="005128E7"/>
    <w:rsid w:val="00513020"/>
    <w:rsid w:val="00513C9C"/>
    <w:rsid w:val="00515019"/>
    <w:rsid w:val="00515E06"/>
    <w:rsid w:val="005200A9"/>
    <w:rsid w:val="005240E6"/>
    <w:rsid w:val="00525324"/>
    <w:rsid w:val="00525DB6"/>
    <w:rsid w:val="005306E5"/>
    <w:rsid w:val="00531D80"/>
    <w:rsid w:val="005349DA"/>
    <w:rsid w:val="0053548A"/>
    <w:rsid w:val="00535E5B"/>
    <w:rsid w:val="005365BE"/>
    <w:rsid w:val="00536A3A"/>
    <w:rsid w:val="005375E3"/>
    <w:rsid w:val="0054041C"/>
    <w:rsid w:val="00540924"/>
    <w:rsid w:val="005412CA"/>
    <w:rsid w:val="005426EA"/>
    <w:rsid w:val="0054336E"/>
    <w:rsid w:val="005439D7"/>
    <w:rsid w:val="00543B55"/>
    <w:rsid w:val="00544C27"/>
    <w:rsid w:val="00544E60"/>
    <w:rsid w:val="00545AF6"/>
    <w:rsid w:val="00545B3A"/>
    <w:rsid w:val="005469ED"/>
    <w:rsid w:val="00547CA1"/>
    <w:rsid w:val="0055107F"/>
    <w:rsid w:val="005525F7"/>
    <w:rsid w:val="005565E3"/>
    <w:rsid w:val="005575B4"/>
    <w:rsid w:val="00557AA8"/>
    <w:rsid w:val="00557F4C"/>
    <w:rsid w:val="00557F5F"/>
    <w:rsid w:val="00557F89"/>
    <w:rsid w:val="00560B78"/>
    <w:rsid w:val="00562BDF"/>
    <w:rsid w:val="0056475B"/>
    <w:rsid w:val="00564F08"/>
    <w:rsid w:val="005651A6"/>
    <w:rsid w:val="005657EC"/>
    <w:rsid w:val="0056625B"/>
    <w:rsid w:val="005665FF"/>
    <w:rsid w:val="00567BBF"/>
    <w:rsid w:val="005700EB"/>
    <w:rsid w:val="00571451"/>
    <w:rsid w:val="00572EF6"/>
    <w:rsid w:val="00574694"/>
    <w:rsid w:val="00574EB6"/>
    <w:rsid w:val="0057608E"/>
    <w:rsid w:val="0058069F"/>
    <w:rsid w:val="0058240E"/>
    <w:rsid w:val="005827CF"/>
    <w:rsid w:val="00583BA3"/>
    <w:rsid w:val="005841F9"/>
    <w:rsid w:val="005867AB"/>
    <w:rsid w:val="00587FAD"/>
    <w:rsid w:val="005900B9"/>
    <w:rsid w:val="00590577"/>
    <w:rsid w:val="0059228E"/>
    <w:rsid w:val="00594548"/>
    <w:rsid w:val="005A1B7B"/>
    <w:rsid w:val="005A1E05"/>
    <w:rsid w:val="005A2756"/>
    <w:rsid w:val="005A365B"/>
    <w:rsid w:val="005A54D1"/>
    <w:rsid w:val="005B0933"/>
    <w:rsid w:val="005B1847"/>
    <w:rsid w:val="005B1895"/>
    <w:rsid w:val="005B2C72"/>
    <w:rsid w:val="005B38E4"/>
    <w:rsid w:val="005B3C6E"/>
    <w:rsid w:val="005B54F0"/>
    <w:rsid w:val="005B66B8"/>
    <w:rsid w:val="005B7A94"/>
    <w:rsid w:val="005B7C9F"/>
    <w:rsid w:val="005C0C65"/>
    <w:rsid w:val="005C156C"/>
    <w:rsid w:val="005C247B"/>
    <w:rsid w:val="005C4B5B"/>
    <w:rsid w:val="005C4C11"/>
    <w:rsid w:val="005C5FDA"/>
    <w:rsid w:val="005C79AD"/>
    <w:rsid w:val="005D0167"/>
    <w:rsid w:val="005D1626"/>
    <w:rsid w:val="005D5422"/>
    <w:rsid w:val="005E2D40"/>
    <w:rsid w:val="005E651E"/>
    <w:rsid w:val="005E7363"/>
    <w:rsid w:val="005F0EF2"/>
    <w:rsid w:val="005F0FD7"/>
    <w:rsid w:val="005F4C89"/>
    <w:rsid w:val="005F758C"/>
    <w:rsid w:val="005F7B7F"/>
    <w:rsid w:val="00600032"/>
    <w:rsid w:val="00600078"/>
    <w:rsid w:val="006003D9"/>
    <w:rsid w:val="00602AA5"/>
    <w:rsid w:val="00603FDA"/>
    <w:rsid w:val="006052CD"/>
    <w:rsid w:val="00605D7C"/>
    <w:rsid w:val="006066EF"/>
    <w:rsid w:val="00612E88"/>
    <w:rsid w:val="00613E39"/>
    <w:rsid w:val="00614662"/>
    <w:rsid w:val="006155D1"/>
    <w:rsid w:val="00615DFD"/>
    <w:rsid w:val="006164FB"/>
    <w:rsid w:val="006177D6"/>
    <w:rsid w:val="00617A6B"/>
    <w:rsid w:val="006206A1"/>
    <w:rsid w:val="00621770"/>
    <w:rsid w:val="006219A5"/>
    <w:rsid w:val="00621A00"/>
    <w:rsid w:val="00622D73"/>
    <w:rsid w:val="00624624"/>
    <w:rsid w:val="0062521F"/>
    <w:rsid w:val="006255A5"/>
    <w:rsid w:val="00626305"/>
    <w:rsid w:val="00627AA8"/>
    <w:rsid w:val="00630790"/>
    <w:rsid w:val="00630C81"/>
    <w:rsid w:val="00631C86"/>
    <w:rsid w:val="00633489"/>
    <w:rsid w:val="00633FE1"/>
    <w:rsid w:val="00635418"/>
    <w:rsid w:val="00635EDB"/>
    <w:rsid w:val="0064128D"/>
    <w:rsid w:val="00643F08"/>
    <w:rsid w:val="00644367"/>
    <w:rsid w:val="0064548E"/>
    <w:rsid w:val="00646B12"/>
    <w:rsid w:val="006471C8"/>
    <w:rsid w:val="00647BDB"/>
    <w:rsid w:val="00647DBF"/>
    <w:rsid w:val="00650E87"/>
    <w:rsid w:val="00652CD2"/>
    <w:rsid w:val="00653C48"/>
    <w:rsid w:val="0065558A"/>
    <w:rsid w:val="00655653"/>
    <w:rsid w:val="00655681"/>
    <w:rsid w:val="00656550"/>
    <w:rsid w:val="0065658F"/>
    <w:rsid w:val="00657384"/>
    <w:rsid w:val="00657FEB"/>
    <w:rsid w:val="00661C77"/>
    <w:rsid w:val="00662F4D"/>
    <w:rsid w:val="00664AD0"/>
    <w:rsid w:val="00664CBC"/>
    <w:rsid w:val="00665AAB"/>
    <w:rsid w:val="00666B2F"/>
    <w:rsid w:val="006674BC"/>
    <w:rsid w:val="006705AA"/>
    <w:rsid w:val="00670B05"/>
    <w:rsid w:val="00670EDB"/>
    <w:rsid w:val="0067388C"/>
    <w:rsid w:val="006746B2"/>
    <w:rsid w:val="006749AD"/>
    <w:rsid w:val="00676A0C"/>
    <w:rsid w:val="00680A76"/>
    <w:rsid w:val="0068106A"/>
    <w:rsid w:val="00681E76"/>
    <w:rsid w:val="00681F3E"/>
    <w:rsid w:val="00682527"/>
    <w:rsid w:val="006853EF"/>
    <w:rsid w:val="00687B0E"/>
    <w:rsid w:val="00687CE0"/>
    <w:rsid w:val="00691290"/>
    <w:rsid w:val="00694D03"/>
    <w:rsid w:val="006973AE"/>
    <w:rsid w:val="006A7D75"/>
    <w:rsid w:val="006B4574"/>
    <w:rsid w:val="006B4AF5"/>
    <w:rsid w:val="006B61C0"/>
    <w:rsid w:val="006B6DC4"/>
    <w:rsid w:val="006B7968"/>
    <w:rsid w:val="006C0E44"/>
    <w:rsid w:val="006C13AB"/>
    <w:rsid w:val="006C2320"/>
    <w:rsid w:val="006C3AEC"/>
    <w:rsid w:val="006C6105"/>
    <w:rsid w:val="006C64EB"/>
    <w:rsid w:val="006D0CA5"/>
    <w:rsid w:val="006D0EB9"/>
    <w:rsid w:val="006D2134"/>
    <w:rsid w:val="006D21EB"/>
    <w:rsid w:val="006D2940"/>
    <w:rsid w:val="006D48E0"/>
    <w:rsid w:val="006D4919"/>
    <w:rsid w:val="006D71CD"/>
    <w:rsid w:val="006E4151"/>
    <w:rsid w:val="006E6851"/>
    <w:rsid w:val="006E6B7E"/>
    <w:rsid w:val="006E74CA"/>
    <w:rsid w:val="006E7D56"/>
    <w:rsid w:val="006F050C"/>
    <w:rsid w:val="006F2726"/>
    <w:rsid w:val="006F316E"/>
    <w:rsid w:val="006F4F9D"/>
    <w:rsid w:val="006F518F"/>
    <w:rsid w:val="006F6DC9"/>
    <w:rsid w:val="006F7B74"/>
    <w:rsid w:val="00700341"/>
    <w:rsid w:val="007033CE"/>
    <w:rsid w:val="00703BEF"/>
    <w:rsid w:val="00704719"/>
    <w:rsid w:val="00706F0E"/>
    <w:rsid w:val="00707FC5"/>
    <w:rsid w:val="00714850"/>
    <w:rsid w:val="0071509E"/>
    <w:rsid w:val="00715788"/>
    <w:rsid w:val="007206EB"/>
    <w:rsid w:val="00721306"/>
    <w:rsid w:val="00722A7C"/>
    <w:rsid w:val="0072434D"/>
    <w:rsid w:val="00724451"/>
    <w:rsid w:val="007247FB"/>
    <w:rsid w:val="00725252"/>
    <w:rsid w:val="007259BC"/>
    <w:rsid w:val="0072765D"/>
    <w:rsid w:val="00730E0A"/>
    <w:rsid w:val="00735349"/>
    <w:rsid w:val="00736326"/>
    <w:rsid w:val="00737E98"/>
    <w:rsid w:val="0074034B"/>
    <w:rsid w:val="007405F1"/>
    <w:rsid w:val="00741123"/>
    <w:rsid w:val="00741124"/>
    <w:rsid w:val="007417B4"/>
    <w:rsid w:val="007418F4"/>
    <w:rsid w:val="0074374A"/>
    <w:rsid w:val="007454E8"/>
    <w:rsid w:val="00746CAF"/>
    <w:rsid w:val="00751214"/>
    <w:rsid w:val="0075217C"/>
    <w:rsid w:val="007532CD"/>
    <w:rsid w:val="00753ADE"/>
    <w:rsid w:val="00754A3C"/>
    <w:rsid w:val="00757A53"/>
    <w:rsid w:val="00760AC7"/>
    <w:rsid w:val="007619F3"/>
    <w:rsid w:val="0076367C"/>
    <w:rsid w:val="0076382B"/>
    <w:rsid w:val="00764098"/>
    <w:rsid w:val="00764216"/>
    <w:rsid w:val="0076627E"/>
    <w:rsid w:val="00766C9E"/>
    <w:rsid w:val="007706DB"/>
    <w:rsid w:val="00770D32"/>
    <w:rsid w:val="007734F0"/>
    <w:rsid w:val="007735FA"/>
    <w:rsid w:val="007737D9"/>
    <w:rsid w:val="00774828"/>
    <w:rsid w:val="00775225"/>
    <w:rsid w:val="0077761D"/>
    <w:rsid w:val="007778D8"/>
    <w:rsid w:val="00780D45"/>
    <w:rsid w:val="007819C8"/>
    <w:rsid w:val="00782FC2"/>
    <w:rsid w:val="00787E23"/>
    <w:rsid w:val="0079034A"/>
    <w:rsid w:val="00790C24"/>
    <w:rsid w:val="007932CC"/>
    <w:rsid w:val="00793FF8"/>
    <w:rsid w:val="007949C4"/>
    <w:rsid w:val="00794CD0"/>
    <w:rsid w:val="00795C40"/>
    <w:rsid w:val="00796157"/>
    <w:rsid w:val="00796AA4"/>
    <w:rsid w:val="007A27ED"/>
    <w:rsid w:val="007A2C66"/>
    <w:rsid w:val="007A3B60"/>
    <w:rsid w:val="007B0016"/>
    <w:rsid w:val="007B0345"/>
    <w:rsid w:val="007B0A1A"/>
    <w:rsid w:val="007B100A"/>
    <w:rsid w:val="007B215D"/>
    <w:rsid w:val="007B3B2A"/>
    <w:rsid w:val="007B493F"/>
    <w:rsid w:val="007B4ECF"/>
    <w:rsid w:val="007C1649"/>
    <w:rsid w:val="007C38B8"/>
    <w:rsid w:val="007C5273"/>
    <w:rsid w:val="007C6578"/>
    <w:rsid w:val="007C685A"/>
    <w:rsid w:val="007C6CC9"/>
    <w:rsid w:val="007D12FF"/>
    <w:rsid w:val="007D1FAC"/>
    <w:rsid w:val="007D5079"/>
    <w:rsid w:val="007D5527"/>
    <w:rsid w:val="007E0798"/>
    <w:rsid w:val="007E1057"/>
    <w:rsid w:val="007E10A9"/>
    <w:rsid w:val="007E1266"/>
    <w:rsid w:val="007E1659"/>
    <w:rsid w:val="007E7F88"/>
    <w:rsid w:val="007F008A"/>
    <w:rsid w:val="007F0501"/>
    <w:rsid w:val="007F1123"/>
    <w:rsid w:val="007F175A"/>
    <w:rsid w:val="007F1764"/>
    <w:rsid w:val="007F1DCB"/>
    <w:rsid w:val="007F5557"/>
    <w:rsid w:val="007F6891"/>
    <w:rsid w:val="007F744D"/>
    <w:rsid w:val="008049F8"/>
    <w:rsid w:val="008057A5"/>
    <w:rsid w:val="008120DB"/>
    <w:rsid w:val="00813607"/>
    <w:rsid w:val="00814151"/>
    <w:rsid w:val="00815A91"/>
    <w:rsid w:val="00815F33"/>
    <w:rsid w:val="00816344"/>
    <w:rsid w:val="00820E86"/>
    <w:rsid w:val="00824572"/>
    <w:rsid w:val="00830581"/>
    <w:rsid w:val="00831271"/>
    <w:rsid w:val="00832AF0"/>
    <w:rsid w:val="00832C3D"/>
    <w:rsid w:val="00834296"/>
    <w:rsid w:val="0083457A"/>
    <w:rsid w:val="00835197"/>
    <w:rsid w:val="008367AF"/>
    <w:rsid w:val="00837980"/>
    <w:rsid w:val="00840176"/>
    <w:rsid w:val="008408B8"/>
    <w:rsid w:val="00840D82"/>
    <w:rsid w:val="00840E86"/>
    <w:rsid w:val="008413A5"/>
    <w:rsid w:val="008415C2"/>
    <w:rsid w:val="0084454A"/>
    <w:rsid w:val="00845277"/>
    <w:rsid w:val="00845A68"/>
    <w:rsid w:val="00845B0B"/>
    <w:rsid w:val="00846E7A"/>
    <w:rsid w:val="00847A8D"/>
    <w:rsid w:val="008506C8"/>
    <w:rsid w:val="00852B52"/>
    <w:rsid w:val="00853B3E"/>
    <w:rsid w:val="0086010D"/>
    <w:rsid w:val="0086012B"/>
    <w:rsid w:val="00861F06"/>
    <w:rsid w:val="00862690"/>
    <w:rsid w:val="008636A8"/>
    <w:rsid w:val="0086459F"/>
    <w:rsid w:val="00865774"/>
    <w:rsid w:val="008661E1"/>
    <w:rsid w:val="008663AD"/>
    <w:rsid w:val="00866906"/>
    <w:rsid w:val="00866E3B"/>
    <w:rsid w:val="008679B8"/>
    <w:rsid w:val="00870B54"/>
    <w:rsid w:val="00872273"/>
    <w:rsid w:val="008737EB"/>
    <w:rsid w:val="00874D7F"/>
    <w:rsid w:val="00876987"/>
    <w:rsid w:val="00877517"/>
    <w:rsid w:val="00880EB3"/>
    <w:rsid w:val="00881912"/>
    <w:rsid w:val="00882CF3"/>
    <w:rsid w:val="008839FA"/>
    <w:rsid w:val="00884374"/>
    <w:rsid w:val="008851B7"/>
    <w:rsid w:val="00885721"/>
    <w:rsid w:val="00886A4A"/>
    <w:rsid w:val="008923E6"/>
    <w:rsid w:val="0089335D"/>
    <w:rsid w:val="008A09EB"/>
    <w:rsid w:val="008A286D"/>
    <w:rsid w:val="008A2FA1"/>
    <w:rsid w:val="008A3466"/>
    <w:rsid w:val="008A4D2C"/>
    <w:rsid w:val="008A5A63"/>
    <w:rsid w:val="008B0438"/>
    <w:rsid w:val="008B0830"/>
    <w:rsid w:val="008B0A9A"/>
    <w:rsid w:val="008B2A49"/>
    <w:rsid w:val="008B2E44"/>
    <w:rsid w:val="008B63FD"/>
    <w:rsid w:val="008B6D39"/>
    <w:rsid w:val="008C00FE"/>
    <w:rsid w:val="008C56EB"/>
    <w:rsid w:val="008C602D"/>
    <w:rsid w:val="008C73F6"/>
    <w:rsid w:val="008C79C9"/>
    <w:rsid w:val="008D01AD"/>
    <w:rsid w:val="008D0C2C"/>
    <w:rsid w:val="008D0E0C"/>
    <w:rsid w:val="008D2D86"/>
    <w:rsid w:val="008D5C80"/>
    <w:rsid w:val="008D720D"/>
    <w:rsid w:val="008E39D8"/>
    <w:rsid w:val="008E3A98"/>
    <w:rsid w:val="008E4028"/>
    <w:rsid w:val="008E6337"/>
    <w:rsid w:val="008E6C5E"/>
    <w:rsid w:val="008E6D96"/>
    <w:rsid w:val="008E6EEE"/>
    <w:rsid w:val="008E78A4"/>
    <w:rsid w:val="008F088D"/>
    <w:rsid w:val="008F45D4"/>
    <w:rsid w:val="008F5B56"/>
    <w:rsid w:val="008F61FD"/>
    <w:rsid w:val="008F64C8"/>
    <w:rsid w:val="00901497"/>
    <w:rsid w:val="00904238"/>
    <w:rsid w:val="00904B7D"/>
    <w:rsid w:val="00907604"/>
    <w:rsid w:val="009106D6"/>
    <w:rsid w:val="009109A0"/>
    <w:rsid w:val="00910E64"/>
    <w:rsid w:val="00911B6E"/>
    <w:rsid w:val="0091424F"/>
    <w:rsid w:val="00915A46"/>
    <w:rsid w:val="00916A67"/>
    <w:rsid w:val="009178BB"/>
    <w:rsid w:val="00920B80"/>
    <w:rsid w:val="00922D86"/>
    <w:rsid w:val="00923474"/>
    <w:rsid w:val="009254A6"/>
    <w:rsid w:val="009268F9"/>
    <w:rsid w:val="009275B3"/>
    <w:rsid w:val="00927FB5"/>
    <w:rsid w:val="00932128"/>
    <w:rsid w:val="0093468C"/>
    <w:rsid w:val="00936E2E"/>
    <w:rsid w:val="00937E10"/>
    <w:rsid w:val="00940544"/>
    <w:rsid w:val="009417E2"/>
    <w:rsid w:val="00941C5E"/>
    <w:rsid w:val="00943044"/>
    <w:rsid w:val="009435A3"/>
    <w:rsid w:val="0094688D"/>
    <w:rsid w:val="009473E6"/>
    <w:rsid w:val="00950095"/>
    <w:rsid w:val="00950B47"/>
    <w:rsid w:val="00950B55"/>
    <w:rsid w:val="009530F2"/>
    <w:rsid w:val="009536F3"/>
    <w:rsid w:val="00954283"/>
    <w:rsid w:val="0095568E"/>
    <w:rsid w:val="00955EE3"/>
    <w:rsid w:val="00957A4F"/>
    <w:rsid w:val="00957BE8"/>
    <w:rsid w:val="009606E4"/>
    <w:rsid w:val="0096217F"/>
    <w:rsid w:val="0096364D"/>
    <w:rsid w:val="00963C3D"/>
    <w:rsid w:val="00967DE4"/>
    <w:rsid w:val="0097146F"/>
    <w:rsid w:val="0097163D"/>
    <w:rsid w:val="00973491"/>
    <w:rsid w:val="00974886"/>
    <w:rsid w:val="0097520A"/>
    <w:rsid w:val="0097646B"/>
    <w:rsid w:val="009765E7"/>
    <w:rsid w:val="009766B0"/>
    <w:rsid w:val="00981863"/>
    <w:rsid w:val="00982C73"/>
    <w:rsid w:val="00983646"/>
    <w:rsid w:val="009855A6"/>
    <w:rsid w:val="00987262"/>
    <w:rsid w:val="00990409"/>
    <w:rsid w:val="009907C6"/>
    <w:rsid w:val="00990A27"/>
    <w:rsid w:val="00992694"/>
    <w:rsid w:val="009932F7"/>
    <w:rsid w:val="00995489"/>
    <w:rsid w:val="00995895"/>
    <w:rsid w:val="00995BAA"/>
    <w:rsid w:val="00997D6A"/>
    <w:rsid w:val="009A0B78"/>
    <w:rsid w:val="009A14A8"/>
    <w:rsid w:val="009A1862"/>
    <w:rsid w:val="009A3C31"/>
    <w:rsid w:val="009A4C3E"/>
    <w:rsid w:val="009A4DCF"/>
    <w:rsid w:val="009A4FDA"/>
    <w:rsid w:val="009A5944"/>
    <w:rsid w:val="009A667D"/>
    <w:rsid w:val="009B027F"/>
    <w:rsid w:val="009B088B"/>
    <w:rsid w:val="009B233D"/>
    <w:rsid w:val="009B23AD"/>
    <w:rsid w:val="009B334F"/>
    <w:rsid w:val="009B65D0"/>
    <w:rsid w:val="009C0035"/>
    <w:rsid w:val="009C0A0D"/>
    <w:rsid w:val="009C134B"/>
    <w:rsid w:val="009C4834"/>
    <w:rsid w:val="009D12FE"/>
    <w:rsid w:val="009D4151"/>
    <w:rsid w:val="009D6143"/>
    <w:rsid w:val="009D6481"/>
    <w:rsid w:val="009D656A"/>
    <w:rsid w:val="009E0DB1"/>
    <w:rsid w:val="009E1719"/>
    <w:rsid w:val="009E17BE"/>
    <w:rsid w:val="009E320F"/>
    <w:rsid w:val="009E33CF"/>
    <w:rsid w:val="009E3D86"/>
    <w:rsid w:val="009E59FD"/>
    <w:rsid w:val="009E5D21"/>
    <w:rsid w:val="009E6379"/>
    <w:rsid w:val="009F1F1C"/>
    <w:rsid w:val="009F3881"/>
    <w:rsid w:val="009F39F4"/>
    <w:rsid w:val="009F3DE9"/>
    <w:rsid w:val="009F43BC"/>
    <w:rsid w:val="009F53D3"/>
    <w:rsid w:val="009F5987"/>
    <w:rsid w:val="009F7BD9"/>
    <w:rsid w:val="00A007B2"/>
    <w:rsid w:val="00A00AF5"/>
    <w:rsid w:val="00A00B17"/>
    <w:rsid w:val="00A05B8B"/>
    <w:rsid w:val="00A1038B"/>
    <w:rsid w:val="00A1045C"/>
    <w:rsid w:val="00A119A9"/>
    <w:rsid w:val="00A1310C"/>
    <w:rsid w:val="00A15EBE"/>
    <w:rsid w:val="00A16D52"/>
    <w:rsid w:val="00A209D6"/>
    <w:rsid w:val="00A20CD4"/>
    <w:rsid w:val="00A210F4"/>
    <w:rsid w:val="00A226DC"/>
    <w:rsid w:val="00A22F79"/>
    <w:rsid w:val="00A25350"/>
    <w:rsid w:val="00A26039"/>
    <w:rsid w:val="00A27721"/>
    <w:rsid w:val="00A30C49"/>
    <w:rsid w:val="00A313F5"/>
    <w:rsid w:val="00A32C0E"/>
    <w:rsid w:val="00A33B9D"/>
    <w:rsid w:val="00A34437"/>
    <w:rsid w:val="00A349E7"/>
    <w:rsid w:val="00A34ABE"/>
    <w:rsid w:val="00A34CCC"/>
    <w:rsid w:val="00A35672"/>
    <w:rsid w:val="00A356A1"/>
    <w:rsid w:val="00A35F99"/>
    <w:rsid w:val="00A40B23"/>
    <w:rsid w:val="00A41354"/>
    <w:rsid w:val="00A419BB"/>
    <w:rsid w:val="00A459B1"/>
    <w:rsid w:val="00A467B1"/>
    <w:rsid w:val="00A473C8"/>
    <w:rsid w:val="00A50DD0"/>
    <w:rsid w:val="00A50F66"/>
    <w:rsid w:val="00A5106C"/>
    <w:rsid w:val="00A5175D"/>
    <w:rsid w:val="00A545F4"/>
    <w:rsid w:val="00A54C5D"/>
    <w:rsid w:val="00A55B40"/>
    <w:rsid w:val="00A55B72"/>
    <w:rsid w:val="00A57CF9"/>
    <w:rsid w:val="00A608E0"/>
    <w:rsid w:val="00A62352"/>
    <w:rsid w:val="00A623CD"/>
    <w:rsid w:val="00A62C7E"/>
    <w:rsid w:val="00A63657"/>
    <w:rsid w:val="00A63BC8"/>
    <w:rsid w:val="00A63CCB"/>
    <w:rsid w:val="00A71540"/>
    <w:rsid w:val="00A76990"/>
    <w:rsid w:val="00A77AA0"/>
    <w:rsid w:val="00A80431"/>
    <w:rsid w:val="00A81390"/>
    <w:rsid w:val="00A86DA3"/>
    <w:rsid w:val="00A91703"/>
    <w:rsid w:val="00A91924"/>
    <w:rsid w:val="00A9423F"/>
    <w:rsid w:val="00A949A2"/>
    <w:rsid w:val="00A9552C"/>
    <w:rsid w:val="00A95BDD"/>
    <w:rsid w:val="00AA0123"/>
    <w:rsid w:val="00AA2364"/>
    <w:rsid w:val="00AA266C"/>
    <w:rsid w:val="00AA27EF"/>
    <w:rsid w:val="00AA3C84"/>
    <w:rsid w:val="00AA4217"/>
    <w:rsid w:val="00AA459A"/>
    <w:rsid w:val="00AA7D9A"/>
    <w:rsid w:val="00AB179B"/>
    <w:rsid w:val="00AB6C16"/>
    <w:rsid w:val="00AB73A1"/>
    <w:rsid w:val="00AB7E05"/>
    <w:rsid w:val="00AC0612"/>
    <w:rsid w:val="00AC2967"/>
    <w:rsid w:val="00AC4CB2"/>
    <w:rsid w:val="00AC4E21"/>
    <w:rsid w:val="00AD01A0"/>
    <w:rsid w:val="00AD234B"/>
    <w:rsid w:val="00AD2777"/>
    <w:rsid w:val="00AD6CAF"/>
    <w:rsid w:val="00AE0B70"/>
    <w:rsid w:val="00AE34CB"/>
    <w:rsid w:val="00AE482D"/>
    <w:rsid w:val="00AE697C"/>
    <w:rsid w:val="00AF0A5A"/>
    <w:rsid w:val="00AF0A68"/>
    <w:rsid w:val="00AF331D"/>
    <w:rsid w:val="00AF4577"/>
    <w:rsid w:val="00AF5033"/>
    <w:rsid w:val="00AF5F2A"/>
    <w:rsid w:val="00B025B0"/>
    <w:rsid w:val="00B02D5D"/>
    <w:rsid w:val="00B03154"/>
    <w:rsid w:val="00B03D47"/>
    <w:rsid w:val="00B04E35"/>
    <w:rsid w:val="00B04E3A"/>
    <w:rsid w:val="00B06B2A"/>
    <w:rsid w:val="00B079A3"/>
    <w:rsid w:val="00B127F7"/>
    <w:rsid w:val="00B12EB1"/>
    <w:rsid w:val="00B13044"/>
    <w:rsid w:val="00B13B18"/>
    <w:rsid w:val="00B1402E"/>
    <w:rsid w:val="00B16E46"/>
    <w:rsid w:val="00B17667"/>
    <w:rsid w:val="00B17FA4"/>
    <w:rsid w:val="00B21534"/>
    <w:rsid w:val="00B248FA"/>
    <w:rsid w:val="00B25850"/>
    <w:rsid w:val="00B25CF2"/>
    <w:rsid w:val="00B27CD8"/>
    <w:rsid w:val="00B35789"/>
    <w:rsid w:val="00B35A86"/>
    <w:rsid w:val="00B3674F"/>
    <w:rsid w:val="00B36A6A"/>
    <w:rsid w:val="00B374BD"/>
    <w:rsid w:val="00B3797F"/>
    <w:rsid w:val="00B460CB"/>
    <w:rsid w:val="00B5325A"/>
    <w:rsid w:val="00B55CCB"/>
    <w:rsid w:val="00B56BC6"/>
    <w:rsid w:val="00B6000F"/>
    <w:rsid w:val="00B6021E"/>
    <w:rsid w:val="00B6066C"/>
    <w:rsid w:val="00B606F0"/>
    <w:rsid w:val="00B60D59"/>
    <w:rsid w:val="00B638AF"/>
    <w:rsid w:val="00B65361"/>
    <w:rsid w:val="00B665A2"/>
    <w:rsid w:val="00B72215"/>
    <w:rsid w:val="00B72836"/>
    <w:rsid w:val="00B72F1E"/>
    <w:rsid w:val="00B742E4"/>
    <w:rsid w:val="00B74C75"/>
    <w:rsid w:val="00B75D1F"/>
    <w:rsid w:val="00B76635"/>
    <w:rsid w:val="00B76CD6"/>
    <w:rsid w:val="00B773BA"/>
    <w:rsid w:val="00B7749D"/>
    <w:rsid w:val="00B77CF9"/>
    <w:rsid w:val="00B80CE5"/>
    <w:rsid w:val="00B81FFD"/>
    <w:rsid w:val="00B82833"/>
    <w:rsid w:val="00B832DE"/>
    <w:rsid w:val="00B84D02"/>
    <w:rsid w:val="00B8608B"/>
    <w:rsid w:val="00B863FA"/>
    <w:rsid w:val="00B8703B"/>
    <w:rsid w:val="00B915C6"/>
    <w:rsid w:val="00B91FF5"/>
    <w:rsid w:val="00B9218A"/>
    <w:rsid w:val="00B92A09"/>
    <w:rsid w:val="00B9425C"/>
    <w:rsid w:val="00B97567"/>
    <w:rsid w:val="00BA0EF5"/>
    <w:rsid w:val="00BA2C3F"/>
    <w:rsid w:val="00BA4472"/>
    <w:rsid w:val="00BA5F0C"/>
    <w:rsid w:val="00BA5F5A"/>
    <w:rsid w:val="00BA664C"/>
    <w:rsid w:val="00BA6ABE"/>
    <w:rsid w:val="00BA6E33"/>
    <w:rsid w:val="00BA7850"/>
    <w:rsid w:val="00BB3525"/>
    <w:rsid w:val="00BB3AE2"/>
    <w:rsid w:val="00BB5A85"/>
    <w:rsid w:val="00BB783C"/>
    <w:rsid w:val="00BC0806"/>
    <w:rsid w:val="00BC0E71"/>
    <w:rsid w:val="00BC1251"/>
    <w:rsid w:val="00BC1541"/>
    <w:rsid w:val="00BC2996"/>
    <w:rsid w:val="00BC3BD1"/>
    <w:rsid w:val="00BC4A95"/>
    <w:rsid w:val="00BC7622"/>
    <w:rsid w:val="00BD3709"/>
    <w:rsid w:val="00BD456C"/>
    <w:rsid w:val="00BD48A4"/>
    <w:rsid w:val="00BD541E"/>
    <w:rsid w:val="00BD7521"/>
    <w:rsid w:val="00BD7D0D"/>
    <w:rsid w:val="00BE0664"/>
    <w:rsid w:val="00BE06EE"/>
    <w:rsid w:val="00BE0E3A"/>
    <w:rsid w:val="00BE1BC4"/>
    <w:rsid w:val="00BE4953"/>
    <w:rsid w:val="00BE592E"/>
    <w:rsid w:val="00BE7485"/>
    <w:rsid w:val="00BF0011"/>
    <w:rsid w:val="00BF0D28"/>
    <w:rsid w:val="00BF1528"/>
    <w:rsid w:val="00BF1EF5"/>
    <w:rsid w:val="00BF3209"/>
    <w:rsid w:val="00BF3C3D"/>
    <w:rsid w:val="00BF6267"/>
    <w:rsid w:val="00BF6468"/>
    <w:rsid w:val="00BF691D"/>
    <w:rsid w:val="00BF7022"/>
    <w:rsid w:val="00C00C68"/>
    <w:rsid w:val="00C00D53"/>
    <w:rsid w:val="00C03F20"/>
    <w:rsid w:val="00C103FA"/>
    <w:rsid w:val="00C1060E"/>
    <w:rsid w:val="00C10A12"/>
    <w:rsid w:val="00C1698B"/>
    <w:rsid w:val="00C169D7"/>
    <w:rsid w:val="00C16F26"/>
    <w:rsid w:val="00C17C33"/>
    <w:rsid w:val="00C20C17"/>
    <w:rsid w:val="00C217DA"/>
    <w:rsid w:val="00C232DD"/>
    <w:rsid w:val="00C23467"/>
    <w:rsid w:val="00C27C13"/>
    <w:rsid w:val="00C310FE"/>
    <w:rsid w:val="00C31C31"/>
    <w:rsid w:val="00C32E36"/>
    <w:rsid w:val="00C33911"/>
    <w:rsid w:val="00C33B32"/>
    <w:rsid w:val="00C34D5E"/>
    <w:rsid w:val="00C363ED"/>
    <w:rsid w:val="00C40229"/>
    <w:rsid w:val="00C404EA"/>
    <w:rsid w:val="00C417C4"/>
    <w:rsid w:val="00C42697"/>
    <w:rsid w:val="00C464D2"/>
    <w:rsid w:val="00C506C2"/>
    <w:rsid w:val="00C52AA3"/>
    <w:rsid w:val="00C54AF5"/>
    <w:rsid w:val="00C5661D"/>
    <w:rsid w:val="00C6139F"/>
    <w:rsid w:val="00C6182F"/>
    <w:rsid w:val="00C6480E"/>
    <w:rsid w:val="00C64A93"/>
    <w:rsid w:val="00C65C7F"/>
    <w:rsid w:val="00C66573"/>
    <w:rsid w:val="00C718D2"/>
    <w:rsid w:val="00C72E44"/>
    <w:rsid w:val="00C74356"/>
    <w:rsid w:val="00C745A8"/>
    <w:rsid w:val="00C7650C"/>
    <w:rsid w:val="00C768ED"/>
    <w:rsid w:val="00C76E80"/>
    <w:rsid w:val="00C77DAE"/>
    <w:rsid w:val="00C819A7"/>
    <w:rsid w:val="00C81AA3"/>
    <w:rsid w:val="00C81CAB"/>
    <w:rsid w:val="00C83FC1"/>
    <w:rsid w:val="00C84108"/>
    <w:rsid w:val="00C842AB"/>
    <w:rsid w:val="00C863E9"/>
    <w:rsid w:val="00C9128D"/>
    <w:rsid w:val="00C9259A"/>
    <w:rsid w:val="00C930D6"/>
    <w:rsid w:val="00C9664E"/>
    <w:rsid w:val="00C97569"/>
    <w:rsid w:val="00CA0E55"/>
    <w:rsid w:val="00CA397D"/>
    <w:rsid w:val="00CA3AC7"/>
    <w:rsid w:val="00CA462C"/>
    <w:rsid w:val="00CA6A35"/>
    <w:rsid w:val="00CB0FBC"/>
    <w:rsid w:val="00CB56B9"/>
    <w:rsid w:val="00CC02FB"/>
    <w:rsid w:val="00CC0F6F"/>
    <w:rsid w:val="00CC1060"/>
    <w:rsid w:val="00CC49E3"/>
    <w:rsid w:val="00CC6594"/>
    <w:rsid w:val="00CC7199"/>
    <w:rsid w:val="00CC7725"/>
    <w:rsid w:val="00CC797F"/>
    <w:rsid w:val="00CD0614"/>
    <w:rsid w:val="00CD0C3A"/>
    <w:rsid w:val="00CD0EF3"/>
    <w:rsid w:val="00CD2643"/>
    <w:rsid w:val="00CD2F89"/>
    <w:rsid w:val="00CD4F18"/>
    <w:rsid w:val="00CD7DC3"/>
    <w:rsid w:val="00CE03A3"/>
    <w:rsid w:val="00CE2233"/>
    <w:rsid w:val="00CE22ED"/>
    <w:rsid w:val="00CE3C40"/>
    <w:rsid w:val="00CE3E71"/>
    <w:rsid w:val="00CE4CC7"/>
    <w:rsid w:val="00CE55F3"/>
    <w:rsid w:val="00CF17F7"/>
    <w:rsid w:val="00CF1CCD"/>
    <w:rsid w:val="00CF2C60"/>
    <w:rsid w:val="00CF388E"/>
    <w:rsid w:val="00CF452B"/>
    <w:rsid w:val="00CF4643"/>
    <w:rsid w:val="00CF4F5C"/>
    <w:rsid w:val="00CF5845"/>
    <w:rsid w:val="00CF72D8"/>
    <w:rsid w:val="00CF7F7B"/>
    <w:rsid w:val="00D002D5"/>
    <w:rsid w:val="00D010BA"/>
    <w:rsid w:val="00D074F9"/>
    <w:rsid w:val="00D14F42"/>
    <w:rsid w:val="00D1590C"/>
    <w:rsid w:val="00D16526"/>
    <w:rsid w:val="00D16D6A"/>
    <w:rsid w:val="00D20F5E"/>
    <w:rsid w:val="00D21148"/>
    <w:rsid w:val="00D2184B"/>
    <w:rsid w:val="00D241F7"/>
    <w:rsid w:val="00D26CA8"/>
    <w:rsid w:val="00D26E34"/>
    <w:rsid w:val="00D278A2"/>
    <w:rsid w:val="00D312EE"/>
    <w:rsid w:val="00D31C25"/>
    <w:rsid w:val="00D32224"/>
    <w:rsid w:val="00D346A2"/>
    <w:rsid w:val="00D34C43"/>
    <w:rsid w:val="00D3566A"/>
    <w:rsid w:val="00D36B54"/>
    <w:rsid w:val="00D37056"/>
    <w:rsid w:val="00D40016"/>
    <w:rsid w:val="00D40544"/>
    <w:rsid w:val="00D4118F"/>
    <w:rsid w:val="00D42289"/>
    <w:rsid w:val="00D42ED6"/>
    <w:rsid w:val="00D43DF0"/>
    <w:rsid w:val="00D440F2"/>
    <w:rsid w:val="00D44B5A"/>
    <w:rsid w:val="00D4571C"/>
    <w:rsid w:val="00D45CDA"/>
    <w:rsid w:val="00D46C45"/>
    <w:rsid w:val="00D51C81"/>
    <w:rsid w:val="00D52478"/>
    <w:rsid w:val="00D53B33"/>
    <w:rsid w:val="00D563B8"/>
    <w:rsid w:val="00D56436"/>
    <w:rsid w:val="00D60129"/>
    <w:rsid w:val="00D61606"/>
    <w:rsid w:val="00D65199"/>
    <w:rsid w:val="00D65445"/>
    <w:rsid w:val="00D669F4"/>
    <w:rsid w:val="00D71693"/>
    <w:rsid w:val="00D71EB7"/>
    <w:rsid w:val="00D73858"/>
    <w:rsid w:val="00D745C1"/>
    <w:rsid w:val="00D75182"/>
    <w:rsid w:val="00D76863"/>
    <w:rsid w:val="00D77058"/>
    <w:rsid w:val="00D8275F"/>
    <w:rsid w:val="00D8428A"/>
    <w:rsid w:val="00D8708B"/>
    <w:rsid w:val="00D873B0"/>
    <w:rsid w:val="00D93867"/>
    <w:rsid w:val="00D938C0"/>
    <w:rsid w:val="00D9754A"/>
    <w:rsid w:val="00DA02C8"/>
    <w:rsid w:val="00DA0CAE"/>
    <w:rsid w:val="00DA14BC"/>
    <w:rsid w:val="00DA36FF"/>
    <w:rsid w:val="00DA6962"/>
    <w:rsid w:val="00DA7EE3"/>
    <w:rsid w:val="00DB0F1E"/>
    <w:rsid w:val="00DB25CA"/>
    <w:rsid w:val="00DB3066"/>
    <w:rsid w:val="00DB6DDA"/>
    <w:rsid w:val="00DB71CA"/>
    <w:rsid w:val="00DC301C"/>
    <w:rsid w:val="00DC3D48"/>
    <w:rsid w:val="00DC4B59"/>
    <w:rsid w:val="00DC57F2"/>
    <w:rsid w:val="00DD0AFE"/>
    <w:rsid w:val="00DD0D7A"/>
    <w:rsid w:val="00DD3DCD"/>
    <w:rsid w:val="00DD4077"/>
    <w:rsid w:val="00DD5DD5"/>
    <w:rsid w:val="00DD6018"/>
    <w:rsid w:val="00DE057C"/>
    <w:rsid w:val="00DE064E"/>
    <w:rsid w:val="00DE1642"/>
    <w:rsid w:val="00DE1F4F"/>
    <w:rsid w:val="00DE2E90"/>
    <w:rsid w:val="00DE3880"/>
    <w:rsid w:val="00DE4A78"/>
    <w:rsid w:val="00DE5218"/>
    <w:rsid w:val="00DE6D43"/>
    <w:rsid w:val="00DE72D4"/>
    <w:rsid w:val="00DF2388"/>
    <w:rsid w:val="00DF315B"/>
    <w:rsid w:val="00DF3989"/>
    <w:rsid w:val="00DF44E0"/>
    <w:rsid w:val="00DF6A81"/>
    <w:rsid w:val="00E01958"/>
    <w:rsid w:val="00E0495A"/>
    <w:rsid w:val="00E05FA8"/>
    <w:rsid w:val="00E063AA"/>
    <w:rsid w:val="00E113E2"/>
    <w:rsid w:val="00E11400"/>
    <w:rsid w:val="00E11718"/>
    <w:rsid w:val="00E120D6"/>
    <w:rsid w:val="00E12AD2"/>
    <w:rsid w:val="00E12E0C"/>
    <w:rsid w:val="00E163D4"/>
    <w:rsid w:val="00E167BC"/>
    <w:rsid w:val="00E172AD"/>
    <w:rsid w:val="00E17B29"/>
    <w:rsid w:val="00E23079"/>
    <w:rsid w:val="00E24114"/>
    <w:rsid w:val="00E24D54"/>
    <w:rsid w:val="00E26F06"/>
    <w:rsid w:val="00E30100"/>
    <w:rsid w:val="00E31787"/>
    <w:rsid w:val="00E32A32"/>
    <w:rsid w:val="00E32E31"/>
    <w:rsid w:val="00E35611"/>
    <w:rsid w:val="00E36808"/>
    <w:rsid w:val="00E37F3F"/>
    <w:rsid w:val="00E47823"/>
    <w:rsid w:val="00E5155C"/>
    <w:rsid w:val="00E523F6"/>
    <w:rsid w:val="00E52F6F"/>
    <w:rsid w:val="00E530F3"/>
    <w:rsid w:val="00E53776"/>
    <w:rsid w:val="00E53904"/>
    <w:rsid w:val="00E53EFE"/>
    <w:rsid w:val="00E54282"/>
    <w:rsid w:val="00E559EE"/>
    <w:rsid w:val="00E560C9"/>
    <w:rsid w:val="00E56400"/>
    <w:rsid w:val="00E565B8"/>
    <w:rsid w:val="00E57305"/>
    <w:rsid w:val="00E664D4"/>
    <w:rsid w:val="00E70931"/>
    <w:rsid w:val="00E715B3"/>
    <w:rsid w:val="00E71B57"/>
    <w:rsid w:val="00E73A37"/>
    <w:rsid w:val="00E73EE2"/>
    <w:rsid w:val="00E816E4"/>
    <w:rsid w:val="00E82E1D"/>
    <w:rsid w:val="00E846AF"/>
    <w:rsid w:val="00E8473E"/>
    <w:rsid w:val="00E84B2F"/>
    <w:rsid w:val="00E852B7"/>
    <w:rsid w:val="00E87A8D"/>
    <w:rsid w:val="00E906F8"/>
    <w:rsid w:val="00E91F64"/>
    <w:rsid w:val="00E95B9F"/>
    <w:rsid w:val="00E96EAA"/>
    <w:rsid w:val="00EA008E"/>
    <w:rsid w:val="00EA0627"/>
    <w:rsid w:val="00EA3801"/>
    <w:rsid w:val="00EA38E2"/>
    <w:rsid w:val="00EA459E"/>
    <w:rsid w:val="00EA48F5"/>
    <w:rsid w:val="00EA4F01"/>
    <w:rsid w:val="00EA762C"/>
    <w:rsid w:val="00EB052B"/>
    <w:rsid w:val="00EB0954"/>
    <w:rsid w:val="00EB4179"/>
    <w:rsid w:val="00EC013A"/>
    <w:rsid w:val="00EC04AD"/>
    <w:rsid w:val="00EC1059"/>
    <w:rsid w:val="00EC22B1"/>
    <w:rsid w:val="00EC2959"/>
    <w:rsid w:val="00EC2BFB"/>
    <w:rsid w:val="00EC36B9"/>
    <w:rsid w:val="00EC38AB"/>
    <w:rsid w:val="00EC43B1"/>
    <w:rsid w:val="00EC4E48"/>
    <w:rsid w:val="00EC5929"/>
    <w:rsid w:val="00EC730F"/>
    <w:rsid w:val="00EC7BB0"/>
    <w:rsid w:val="00ED3F18"/>
    <w:rsid w:val="00ED60EE"/>
    <w:rsid w:val="00ED61C6"/>
    <w:rsid w:val="00EE0EEC"/>
    <w:rsid w:val="00EE5631"/>
    <w:rsid w:val="00EE6EDB"/>
    <w:rsid w:val="00EE76C0"/>
    <w:rsid w:val="00EF0FBA"/>
    <w:rsid w:val="00EF1306"/>
    <w:rsid w:val="00EF1FD3"/>
    <w:rsid w:val="00EF4348"/>
    <w:rsid w:val="00EF6BC2"/>
    <w:rsid w:val="00EF6BFA"/>
    <w:rsid w:val="00F00BC5"/>
    <w:rsid w:val="00F0136C"/>
    <w:rsid w:val="00F01754"/>
    <w:rsid w:val="00F026D2"/>
    <w:rsid w:val="00F03DC0"/>
    <w:rsid w:val="00F10E82"/>
    <w:rsid w:val="00F145A5"/>
    <w:rsid w:val="00F16FF5"/>
    <w:rsid w:val="00F217AE"/>
    <w:rsid w:val="00F263DB"/>
    <w:rsid w:val="00F26B2D"/>
    <w:rsid w:val="00F321A5"/>
    <w:rsid w:val="00F32482"/>
    <w:rsid w:val="00F34109"/>
    <w:rsid w:val="00F4099E"/>
    <w:rsid w:val="00F41655"/>
    <w:rsid w:val="00F4196B"/>
    <w:rsid w:val="00F41B16"/>
    <w:rsid w:val="00F41E90"/>
    <w:rsid w:val="00F45505"/>
    <w:rsid w:val="00F45D2A"/>
    <w:rsid w:val="00F5281B"/>
    <w:rsid w:val="00F539FE"/>
    <w:rsid w:val="00F54324"/>
    <w:rsid w:val="00F5533F"/>
    <w:rsid w:val="00F55388"/>
    <w:rsid w:val="00F56338"/>
    <w:rsid w:val="00F612C7"/>
    <w:rsid w:val="00F61914"/>
    <w:rsid w:val="00F63CF4"/>
    <w:rsid w:val="00F64042"/>
    <w:rsid w:val="00F655A5"/>
    <w:rsid w:val="00F67BA9"/>
    <w:rsid w:val="00F67F77"/>
    <w:rsid w:val="00F73198"/>
    <w:rsid w:val="00F74F59"/>
    <w:rsid w:val="00F8059B"/>
    <w:rsid w:val="00F85493"/>
    <w:rsid w:val="00F859B5"/>
    <w:rsid w:val="00F86A88"/>
    <w:rsid w:val="00F8753F"/>
    <w:rsid w:val="00F875A2"/>
    <w:rsid w:val="00F90611"/>
    <w:rsid w:val="00F906E8"/>
    <w:rsid w:val="00F9070E"/>
    <w:rsid w:val="00F91302"/>
    <w:rsid w:val="00F91914"/>
    <w:rsid w:val="00F9415A"/>
    <w:rsid w:val="00F96A90"/>
    <w:rsid w:val="00F972F4"/>
    <w:rsid w:val="00FA05FD"/>
    <w:rsid w:val="00FA224B"/>
    <w:rsid w:val="00FA3B81"/>
    <w:rsid w:val="00FA46DF"/>
    <w:rsid w:val="00FA4B26"/>
    <w:rsid w:val="00FA601F"/>
    <w:rsid w:val="00FA6498"/>
    <w:rsid w:val="00FA6927"/>
    <w:rsid w:val="00FA69D6"/>
    <w:rsid w:val="00FA6A2C"/>
    <w:rsid w:val="00FA71A6"/>
    <w:rsid w:val="00FA7849"/>
    <w:rsid w:val="00FB2725"/>
    <w:rsid w:val="00FB3802"/>
    <w:rsid w:val="00FB4AE2"/>
    <w:rsid w:val="00FB54DC"/>
    <w:rsid w:val="00FB5CD8"/>
    <w:rsid w:val="00FB5DC9"/>
    <w:rsid w:val="00FB651C"/>
    <w:rsid w:val="00FB658C"/>
    <w:rsid w:val="00FB6791"/>
    <w:rsid w:val="00FB6BDC"/>
    <w:rsid w:val="00FC019A"/>
    <w:rsid w:val="00FC0BC3"/>
    <w:rsid w:val="00FC12B6"/>
    <w:rsid w:val="00FC2618"/>
    <w:rsid w:val="00FC27AA"/>
    <w:rsid w:val="00FC3A15"/>
    <w:rsid w:val="00FC42BD"/>
    <w:rsid w:val="00FC4A68"/>
    <w:rsid w:val="00FC5111"/>
    <w:rsid w:val="00FC6954"/>
    <w:rsid w:val="00FD021B"/>
    <w:rsid w:val="00FD0D15"/>
    <w:rsid w:val="00FD150A"/>
    <w:rsid w:val="00FD1621"/>
    <w:rsid w:val="00FD3113"/>
    <w:rsid w:val="00FD48D1"/>
    <w:rsid w:val="00FD645A"/>
    <w:rsid w:val="00FD73EF"/>
    <w:rsid w:val="00FD7F2B"/>
    <w:rsid w:val="00FD7F95"/>
    <w:rsid w:val="00FE043F"/>
    <w:rsid w:val="00FE0BFD"/>
    <w:rsid w:val="00FE0D26"/>
    <w:rsid w:val="00FE75C8"/>
    <w:rsid w:val="00FF0A74"/>
    <w:rsid w:val="00FF0F27"/>
    <w:rsid w:val="00FF1701"/>
    <w:rsid w:val="00FF2478"/>
    <w:rsid w:val="00FF2573"/>
    <w:rsid w:val="00FF2949"/>
    <w:rsid w:val="00FF4561"/>
    <w:rsid w:val="00FF5ADA"/>
    <w:rsid w:val="00FF7AC3"/>
    <w:rsid w:val="00FF7D59"/>
    <w:rsid w:val="01D6C592"/>
    <w:rsid w:val="0497E112"/>
    <w:rsid w:val="060EE872"/>
    <w:rsid w:val="100001DF"/>
    <w:rsid w:val="17AD671D"/>
    <w:rsid w:val="1B9612D3"/>
    <w:rsid w:val="1E1F2AC3"/>
    <w:rsid w:val="1E42EF36"/>
    <w:rsid w:val="1E8E6A41"/>
    <w:rsid w:val="21859285"/>
    <w:rsid w:val="29D3C866"/>
    <w:rsid w:val="2AD44C2D"/>
    <w:rsid w:val="2AE4D1BC"/>
    <w:rsid w:val="2DCE86FC"/>
    <w:rsid w:val="2F6A575D"/>
    <w:rsid w:val="2FD7B065"/>
    <w:rsid w:val="39CE70D1"/>
    <w:rsid w:val="3C107BE4"/>
    <w:rsid w:val="41609D50"/>
    <w:rsid w:val="43188639"/>
    <w:rsid w:val="50F42215"/>
    <w:rsid w:val="5200625A"/>
    <w:rsid w:val="52DA42AB"/>
    <w:rsid w:val="534B2298"/>
    <w:rsid w:val="5ABD0DA6"/>
    <w:rsid w:val="5FE5095E"/>
    <w:rsid w:val="65E013EF"/>
    <w:rsid w:val="668404C7"/>
    <w:rsid w:val="6AE3E1A2"/>
    <w:rsid w:val="778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1CBD2"/>
  <w14:defaultImageDpi w14:val="32767"/>
  <w15:chartTrackingRefBased/>
  <w15:docId w15:val="{008B75BA-7064-4037-AD96-4A6C973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9" w:uiPriority="1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6B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2A1EC2"/>
    <w:pPr>
      <w:keepNext/>
      <w:keepLines/>
      <w:spacing w:before="200" w:after="80"/>
      <w:outlineLvl w:val="0"/>
    </w:pPr>
    <w:rPr>
      <w:rFonts w:asciiTheme="majorHAnsi" w:eastAsia="Times New Roman" w:hAnsiTheme="majorHAnsi" w:cstheme="majorBidi"/>
      <w:caps/>
      <w:spacing w:val="8"/>
      <w:sz w:val="4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A1EC2"/>
    <w:pPr>
      <w:keepNext/>
      <w:keepLines/>
      <w:spacing w:before="160" w:after="80"/>
      <w:outlineLvl w:val="1"/>
    </w:pPr>
    <w:rPr>
      <w:rFonts w:ascii="Gordita-Bold" w:eastAsia="Times New Roman" w:hAnsi="Gordita-Bold" w:cstheme="majorBidi"/>
      <w:sz w:val="24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EF1306"/>
    <w:pPr>
      <w:keepNext/>
      <w:keepLines/>
      <w:spacing w:before="120" w:after="80"/>
      <w:outlineLvl w:val="2"/>
    </w:pPr>
    <w:rPr>
      <w:rFonts w:ascii="Gordita-Bold" w:eastAsia="Times New Roman" w:hAnsi="Gordita-Bold" w:cstheme="majorBidi"/>
      <w:spacing w:val="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2A1EC2"/>
    <w:pPr>
      <w:keepNext/>
      <w:keepLines/>
      <w:numPr>
        <w:ilvl w:val="3"/>
      </w:numPr>
      <w:tabs>
        <w:tab w:val="num" w:pos="1134"/>
      </w:tabs>
      <w:spacing w:before="120" w:after="80"/>
      <w:ind w:left="1134" w:hanging="1134"/>
      <w:outlineLvl w:val="3"/>
    </w:pPr>
    <w:rPr>
      <w:rFonts w:eastAsia="Times New Roman" w:cstheme="majorBidi"/>
      <w:iCs/>
      <w:cap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2A1EC2"/>
    <w:pPr>
      <w:keepNext/>
      <w:keepLines/>
      <w:numPr>
        <w:ilvl w:val="4"/>
      </w:numPr>
      <w:tabs>
        <w:tab w:val="num" w:pos="1134"/>
      </w:tabs>
      <w:spacing w:before="120" w:after="80"/>
      <w:ind w:left="1134" w:hanging="1134"/>
      <w:outlineLvl w:val="4"/>
    </w:pPr>
    <w:rPr>
      <w:rFonts w:ascii="Gordita-Bold" w:eastAsiaTheme="majorEastAsia" w:hAnsi="Gordita-Bold" w:cstheme="majorBidi"/>
      <w:sz w:val="18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rsid w:val="00A5106C"/>
    <w:pPr>
      <w:keepNext/>
      <w:keepLines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uiPriority w:val="99"/>
    <w:rsid w:val="00A5106C"/>
    <w:pPr>
      <w:keepNext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aliases w:val="First level bullet point,Recommendation,List Paragraph1,List Paragraph11,L,Number"/>
    <w:basedOn w:val="BodyText"/>
    <w:link w:val="ListParagraphChar"/>
    <w:uiPriority w:val="34"/>
    <w:qFormat/>
    <w:rsid w:val="00135E3D"/>
    <w:pPr>
      <w:numPr>
        <w:numId w:val="14"/>
      </w:numPr>
    </w:pPr>
  </w:style>
  <w:style w:type="paragraph" w:customStyle="1" w:styleId="ListParagraph20">
    <w:name w:val="List Paragraph 2"/>
    <w:basedOn w:val="ListParagraph0"/>
    <w:uiPriority w:val="19"/>
    <w:rsid w:val="00017D71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017D71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017D71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017D71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A1EC2"/>
    <w:rPr>
      <w:rFonts w:asciiTheme="majorHAnsi" w:eastAsia="Times New Roman" w:hAnsiTheme="majorHAnsi" w:cstheme="majorBidi"/>
      <w:caps/>
      <w:spacing w:val="8"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A1EC2"/>
    <w:rPr>
      <w:rFonts w:ascii="Gordita-Bold" w:eastAsia="Times New Roman" w:hAnsi="Gordita-Bold" w:cstheme="majorBidi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EF1306"/>
    <w:rPr>
      <w:rFonts w:ascii="Gordita-Bold" w:eastAsia="Times New Roman" w:hAnsi="Gordita-Bold" w:cstheme="majorBidi"/>
      <w:spacing w:val="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2A1EC2"/>
    <w:rPr>
      <w:rFonts w:eastAsia="Times New Roman" w:cstheme="majorBidi"/>
      <w:iCs/>
      <w:caps/>
      <w:lang w:eastAsia="en-AU"/>
    </w:rPr>
  </w:style>
  <w:style w:type="character" w:customStyle="1" w:styleId="Heading5Char">
    <w:name w:val="Heading 5 Char"/>
    <w:basedOn w:val="DefaultParagraphFont"/>
    <w:link w:val="Heading5"/>
    <w:uiPriority w:val="1"/>
    <w:rsid w:val="002A1EC2"/>
    <w:rPr>
      <w:rFonts w:ascii="Gordita-Bold" w:eastAsiaTheme="majorEastAsia" w:hAnsi="Gordita-Bold" w:cstheme="majorBidi"/>
      <w:sz w:val="18"/>
      <w:lang w:eastAsia="en-AU"/>
    </w:rPr>
  </w:style>
  <w:style w:type="paragraph" w:styleId="Caption">
    <w:name w:val="caption"/>
    <w:aliases w:val="Figure Caption"/>
    <w:basedOn w:val="Normal"/>
    <w:next w:val="FigureStyle"/>
    <w:uiPriority w:val="6"/>
    <w:qFormat/>
    <w:rsid w:val="005D5422"/>
    <w:pPr>
      <w:keepNext/>
      <w:tabs>
        <w:tab w:val="left" w:pos="1276"/>
      </w:tabs>
      <w:spacing w:before="240" w:after="120"/>
    </w:pPr>
    <w:rPr>
      <w:rFonts w:ascii="Gordita Medium" w:hAnsi="Gordita Medium"/>
      <w:iCs/>
      <w:sz w:val="26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0C0E44"/>
    <w:pPr>
      <w:keepNext/>
      <w:tabs>
        <w:tab w:val="left" w:pos="1276"/>
      </w:tabs>
      <w:spacing w:before="240" w:after="120"/>
    </w:pPr>
    <w:rPr>
      <w:rFonts w:ascii="Gordita Medium" w:hAnsi="Gordita Medium"/>
      <w:sz w:val="26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1022A5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rsid w:val="001022A5"/>
  </w:style>
  <w:style w:type="paragraph" w:customStyle="1" w:styleId="FigureStyle">
    <w:name w:val="Figure Style"/>
    <w:basedOn w:val="Normal"/>
    <w:next w:val="BodyText"/>
    <w:uiPriority w:val="6"/>
    <w:qFormat/>
    <w:rsid w:val="00017D71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35E3D"/>
    <w:pPr>
      <w:numPr>
        <w:numId w:val="13"/>
      </w:numPr>
    </w:pPr>
  </w:style>
  <w:style w:type="numbering" w:customStyle="1" w:styleId="ListBullet">
    <w:name w:val="List_Bullet"/>
    <w:uiPriority w:val="99"/>
    <w:rsid w:val="00135E3D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</w:pPr>
  </w:style>
  <w:style w:type="paragraph" w:styleId="ListNumber">
    <w:name w:val="List Number"/>
    <w:basedOn w:val="BodyText"/>
    <w:uiPriority w:val="2"/>
    <w:qFormat/>
    <w:rsid w:val="00135E3D"/>
    <w:pPr>
      <w:numPr>
        <w:numId w:val="16"/>
      </w:numPr>
      <w:tabs>
        <w:tab w:val="num" w:pos="227"/>
      </w:tabs>
    </w:pPr>
  </w:style>
  <w:style w:type="paragraph" w:customStyle="1" w:styleId="ListNumber6">
    <w:name w:val="List Number 6"/>
    <w:basedOn w:val="ListNumber"/>
    <w:uiPriority w:val="19"/>
    <w:rsid w:val="00017D71"/>
    <w:pPr>
      <w:tabs>
        <w:tab w:val="num" w:pos="4320"/>
      </w:tabs>
    </w:pPr>
  </w:style>
  <w:style w:type="paragraph" w:customStyle="1" w:styleId="ListParagraph6">
    <w:name w:val="List Paragraph 6"/>
    <w:basedOn w:val="ListParagraph0"/>
    <w:uiPriority w:val="19"/>
    <w:rsid w:val="00017D71"/>
    <w:pPr>
      <w:numPr>
        <w:numId w:val="0"/>
      </w:numPr>
      <w:tabs>
        <w:tab w:val="num" w:pos="4320"/>
      </w:tabs>
      <w:ind w:left="4320" w:hanging="720"/>
    </w:pPr>
  </w:style>
  <w:style w:type="paragraph" w:styleId="ListNumber2">
    <w:name w:val="List Number 2"/>
    <w:basedOn w:val="ListNumber"/>
    <w:uiPriority w:val="19"/>
    <w:rsid w:val="00017D71"/>
  </w:style>
  <w:style w:type="paragraph" w:styleId="ListNumber3">
    <w:name w:val="List Number 3"/>
    <w:basedOn w:val="ListNumber"/>
    <w:uiPriority w:val="19"/>
    <w:rsid w:val="00017D71"/>
  </w:style>
  <w:style w:type="paragraph" w:styleId="ListNumber4">
    <w:name w:val="List Number 4"/>
    <w:basedOn w:val="ListNumber"/>
    <w:uiPriority w:val="19"/>
    <w:rsid w:val="00017D71"/>
  </w:style>
  <w:style w:type="paragraph" w:styleId="ListNumber5">
    <w:name w:val="List Number 5"/>
    <w:basedOn w:val="ListNumber"/>
    <w:uiPriority w:val="19"/>
    <w:rsid w:val="00017D71"/>
  </w:style>
  <w:style w:type="numbering" w:customStyle="1" w:styleId="ListNumber0">
    <w:name w:val="List_Number"/>
    <w:uiPriority w:val="99"/>
    <w:rsid w:val="00135E3D"/>
    <w:pPr>
      <w:numPr>
        <w:numId w:val="5"/>
      </w:numPr>
    </w:pPr>
  </w:style>
  <w:style w:type="numbering" w:customStyle="1" w:styleId="ListParagraph">
    <w:name w:val="List_Paragraph"/>
    <w:uiPriority w:val="99"/>
    <w:rsid w:val="00135E3D"/>
    <w:pPr>
      <w:numPr>
        <w:numId w:val="6"/>
      </w:numPr>
    </w:pPr>
  </w:style>
  <w:style w:type="paragraph" w:customStyle="1" w:styleId="ListAlpha0">
    <w:name w:val="List Alpha"/>
    <w:basedOn w:val="BodyText"/>
    <w:uiPriority w:val="2"/>
    <w:qFormat/>
    <w:rsid w:val="00135E3D"/>
    <w:pPr>
      <w:numPr>
        <w:numId w:val="15"/>
      </w:numPr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135E3D"/>
    <w:pPr>
      <w:numPr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3C6694"/>
    <w:pPr>
      <w:spacing w:before="360" w:after="360" w:line="192" w:lineRule="auto"/>
    </w:pPr>
    <w:rPr>
      <w:rFonts w:asciiTheme="majorHAnsi" w:eastAsiaTheme="majorEastAsia" w:hAnsiTheme="majorHAnsi" w:cstheme="majorBidi"/>
      <w:caps/>
      <w:color w:val="FFFFFF" w:themeColor="background1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94"/>
    <w:rPr>
      <w:rFonts w:asciiTheme="majorHAnsi" w:eastAsiaTheme="majorEastAsia" w:hAnsiTheme="majorHAnsi" w:cstheme="majorBidi"/>
      <w:caps/>
      <w:color w:val="FFFFFF" w:themeColor="background1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017D71"/>
    <w:pPr>
      <w:numPr>
        <w:ilvl w:val="1"/>
      </w:numPr>
      <w:spacing w:before="360" w:after="360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17D71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39"/>
    <w:rsid w:val="00017D71"/>
    <w:pPr>
      <w:spacing w:before="360" w:after="240"/>
    </w:pPr>
    <w:rPr>
      <w:b/>
      <w:sz w:val="32"/>
    </w:rPr>
  </w:style>
  <w:style w:type="paragraph" w:styleId="TOC4">
    <w:name w:val="toc 4"/>
    <w:basedOn w:val="TOC1"/>
    <w:next w:val="Normal"/>
    <w:uiPriority w:val="39"/>
    <w:rsid w:val="00845B0B"/>
    <w:pPr>
      <w:tabs>
        <w:tab w:val="left" w:pos="567"/>
      </w:tabs>
      <w:ind w:left="567" w:hanging="567"/>
    </w:pPr>
  </w:style>
  <w:style w:type="paragraph" w:styleId="TOC5">
    <w:name w:val="toc 5"/>
    <w:basedOn w:val="TOC2"/>
    <w:next w:val="Normal"/>
    <w:uiPriority w:val="39"/>
    <w:rsid w:val="00845B0B"/>
    <w:pPr>
      <w:tabs>
        <w:tab w:val="left" w:pos="1134"/>
      </w:tabs>
      <w:ind w:left="1134" w:hanging="567"/>
    </w:pPr>
    <w:rPr>
      <w:rFonts w:eastAsia="Times New Roman"/>
      <w:noProof/>
      <w:lang w:eastAsia="en-AU"/>
    </w:rPr>
  </w:style>
  <w:style w:type="paragraph" w:styleId="TOC1">
    <w:name w:val="toc 1"/>
    <w:basedOn w:val="Normal"/>
    <w:next w:val="Normal"/>
    <w:uiPriority w:val="39"/>
    <w:rsid w:val="00444B39"/>
    <w:pPr>
      <w:tabs>
        <w:tab w:val="right" w:leader="dot" w:pos="9633"/>
      </w:tabs>
      <w:spacing w:before="120" w:after="60"/>
      <w:ind w:right="567"/>
    </w:pPr>
    <w:rPr>
      <w:b/>
    </w:rPr>
  </w:style>
  <w:style w:type="paragraph" w:styleId="TOC6">
    <w:name w:val="toc 6"/>
    <w:basedOn w:val="TOC3"/>
    <w:next w:val="Normal"/>
    <w:uiPriority w:val="39"/>
    <w:rsid w:val="00845B0B"/>
    <w:pPr>
      <w:tabs>
        <w:tab w:val="left" w:pos="1985"/>
      </w:tabs>
      <w:ind w:left="1985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100E3C"/>
    <w:pPr>
      <w:spacing w:before="60" w:after="120"/>
    </w:pPr>
    <w:rPr>
      <w:rFonts w:asciiTheme="majorHAnsi" w:hAnsiTheme="majorHAnsi"/>
      <w:iCs/>
      <w:caps/>
      <w:color w:val="FFFFFF" w:themeColor="background1"/>
      <w:spacing w:val="20"/>
      <w:sz w:val="36"/>
    </w:rPr>
  </w:style>
  <w:style w:type="paragraph" w:styleId="TOC2">
    <w:name w:val="toc 2"/>
    <w:basedOn w:val="Normal"/>
    <w:next w:val="Normal"/>
    <w:uiPriority w:val="39"/>
    <w:rsid w:val="00444B39"/>
    <w:pPr>
      <w:tabs>
        <w:tab w:val="right" w:leader="dot" w:pos="9633"/>
      </w:tabs>
      <w:spacing w:before="60" w:after="60"/>
      <w:ind w:left="567" w:right="567"/>
    </w:pPr>
  </w:style>
  <w:style w:type="paragraph" w:styleId="TOC3">
    <w:name w:val="toc 3"/>
    <w:basedOn w:val="Normal"/>
    <w:next w:val="Normal"/>
    <w:uiPriority w:val="39"/>
    <w:rsid w:val="00444B39"/>
    <w:pPr>
      <w:tabs>
        <w:tab w:val="right" w:leader="dot" w:pos="9633"/>
      </w:tabs>
      <w:spacing w:before="20" w:after="20"/>
      <w:ind w:left="1134" w:right="567"/>
    </w:pPr>
  </w:style>
  <w:style w:type="character" w:customStyle="1" w:styleId="QuoteChar">
    <w:name w:val="Quote Char"/>
    <w:basedOn w:val="DefaultParagraphFont"/>
    <w:link w:val="Quote"/>
    <w:uiPriority w:val="8"/>
    <w:rsid w:val="00100E3C"/>
    <w:rPr>
      <w:rFonts w:asciiTheme="majorHAnsi" w:hAnsiTheme="majorHAnsi"/>
      <w:iCs/>
      <w:caps/>
      <w:color w:val="FFFFFF" w:themeColor="background1"/>
      <w:spacing w:val="20"/>
      <w:sz w:val="36"/>
    </w:rPr>
  </w:style>
  <w:style w:type="paragraph" w:styleId="Footer">
    <w:name w:val="footer"/>
    <w:basedOn w:val="Normal"/>
    <w:link w:val="FooterChar"/>
    <w:uiPriority w:val="99"/>
    <w:rsid w:val="00017D71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7D71"/>
    <w:rPr>
      <w:sz w:val="18"/>
    </w:rPr>
  </w:style>
  <w:style w:type="paragraph" w:styleId="Header">
    <w:name w:val="header"/>
    <w:basedOn w:val="Normal"/>
    <w:link w:val="HeaderChar"/>
    <w:uiPriority w:val="99"/>
    <w:rsid w:val="00017D71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17D71"/>
    <w:rPr>
      <w:sz w:val="18"/>
    </w:rPr>
  </w:style>
  <w:style w:type="table" w:styleId="TableGrid">
    <w:name w:val="Table Grid"/>
    <w:aliases w:val="Table No Border"/>
    <w:basedOn w:val="TableNormal"/>
    <w:uiPriority w:val="3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017D71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77CF9"/>
    <w:rPr>
      <w:rFonts w:ascii="Gordita-Bold" w:hAnsi="Gordita-Bold"/>
      <w:color w:val="000000" w:themeColor="text1"/>
    </w:rPr>
  </w:style>
  <w:style w:type="paragraph" w:customStyle="1" w:styleId="TableBullet">
    <w:name w:val="Table Bullet"/>
    <w:basedOn w:val="TableText"/>
    <w:uiPriority w:val="4"/>
    <w:qFormat/>
    <w:rsid w:val="00845B0B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845B0B"/>
    <w:pPr>
      <w:numPr>
        <w:numId w:val="1"/>
      </w:numPr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7"/>
      </w:numPr>
    </w:pPr>
  </w:style>
  <w:style w:type="numbering" w:customStyle="1" w:styleId="ListTableNumber">
    <w:name w:val="List_TableNumber"/>
    <w:uiPriority w:val="99"/>
    <w:rsid w:val="00845B0B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B77CF9"/>
    <w:pPr>
      <w:spacing w:before="240" w:after="240" w:line="264" w:lineRule="auto"/>
    </w:pPr>
    <w:rPr>
      <w:rFonts w:ascii="Gordita-Bold" w:hAnsi="Gordita-Bold"/>
      <w:sz w:val="24"/>
    </w:rPr>
  </w:style>
  <w:style w:type="paragraph" w:customStyle="1" w:styleId="AppendixH2">
    <w:name w:val="Appendix H2"/>
    <w:basedOn w:val="Heading2"/>
    <w:next w:val="BodyText"/>
    <w:uiPriority w:val="14"/>
    <w:rsid w:val="00173A15"/>
    <w:pPr>
      <w:tabs>
        <w:tab w:val="num" w:pos="2268"/>
      </w:tabs>
      <w:ind w:left="2268" w:hanging="2268"/>
    </w:pPr>
  </w:style>
  <w:style w:type="paragraph" w:customStyle="1" w:styleId="AppendixH3">
    <w:name w:val="Appendix H3"/>
    <w:basedOn w:val="Heading3"/>
    <w:next w:val="BodyText"/>
    <w:uiPriority w:val="14"/>
    <w:rsid w:val="00173A15"/>
    <w:pPr>
      <w:tabs>
        <w:tab w:val="num" w:pos="2268"/>
      </w:tabs>
      <w:ind w:left="2268" w:hanging="2268"/>
    </w:pPr>
  </w:style>
  <w:style w:type="numbering" w:customStyle="1" w:styleId="ListAppendix">
    <w:name w:val="List_Appendix"/>
    <w:uiPriority w:val="99"/>
    <w:rsid w:val="00574694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unhideWhenUsed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FF5ADA"/>
    <w:rPr>
      <w:rFonts w:ascii="Gordita Medium" w:hAnsi="Gordita Medium"/>
      <w:b w:val="0"/>
      <w:color w:val="663390" w:themeColor="accent2"/>
      <w:u w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A5106C"/>
    <w:rPr>
      <w:iCs/>
      <w:color w:val="272727" w:themeColor="text1" w:themeTint="D8"/>
      <w:sz w:val="20"/>
      <w:szCs w:val="21"/>
    </w:rPr>
  </w:style>
  <w:style w:type="paragraph" w:styleId="FootnoteText">
    <w:name w:val="footnote text"/>
    <w:basedOn w:val="Normal"/>
    <w:link w:val="FootnoteTextChar"/>
    <w:uiPriority w:val="99"/>
    <w:rsid w:val="00017D71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7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FF5ADA"/>
    <w:rPr>
      <w:rFonts w:ascii="Gordita Medium" w:hAnsi="Gordita Medium"/>
      <w:color w:val="0065A8" w:themeColor="accent1"/>
      <w:u w:val="none"/>
    </w:rPr>
  </w:style>
  <w:style w:type="character" w:styleId="UnresolvedMention">
    <w:name w:val="Unresolved Mention"/>
    <w:basedOn w:val="DefaultParagraphFont"/>
    <w:uiPriority w:val="99"/>
    <w:unhideWhenUsed/>
    <w:rsid w:val="003A0096"/>
    <w:rPr>
      <w:color w:val="605E5C"/>
      <w:shd w:val="clear" w:color="auto" w:fill="E1DFDD"/>
    </w:rPr>
  </w:style>
  <w:style w:type="paragraph" w:customStyle="1" w:styleId="PulloutText1">
    <w:name w:val="Pullout Text 1"/>
    <w:basedOn w:val="Normal"/>
    <w:link w:val="PulloutText1Char"/>
    <w:uiPriority w:val="7"/>
    <w:qFormat/>
    <w:rsid w:val="00200B85"/>
    <w:rPr>
      <w:rFonts w:asciiTheme="majorHAnsi" w:hAnsiTheme="majorHAnsi"/>
      <w:color w:val="0065A8" w:themeColor="accent1"/>
      <w:sz w:val="92"/>
    </w:rPr>
  </w:style>
  <w:style w:type="paragraph" w:styleId="BodyTextIndent">
    <w:name w:val="Body Text Indent"/>
    <w:basedOn w:val="Normal"/>
    <w:link w:val="BodyTextIndentChar"/>
    <w:semiHidden/>
    <w:rsid w:val="009A14A8"/>
    <w:pPr>
      <w:spacing w:before="180" w:after="180" w:line="276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7D71"/>
    <w:rPr>
      <w:sz w:val="20"/>
    </w:rPr>
  </w:style>
  <w:style w:type="paragraph" w:customStyle="1" w:styleId="IntroParagraph">
    <w:name w:val="Intro Paragraph"/>
    <w:basedOn w:val="Normal"/>
    <w:qFormat/>
    <w:rsid w:val="005D5422"/>
    <w:pPr>
      <w:spacing w:before="200" w:after="360" w:line="216" w:lineRule="auto"/>
    </w:pPr>
    <w:rPr>
      <w:rFonts w:ascii="Gordita-Bold" w:hAnsi="Gordita-Bold"/>
      <w:b/>
      <w:spacing w:val="1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paragraph" w:customStyle="1" w:styleId="DividerTitle">
    <w:name w:val="Divider Title"/>
    <w:basedOn w:val="Normal"/>
    <w:uiPriority w:val="9"/>
    <w:rsid w:val="00B77CF9"/>
    <w:pPr>
      <w:framePr w:hSpace="181" w:wrap="around" w:vAnchor="page" w:hAnchor="margin" w:xAlign="right" w:y="10491"/>
      <w:spacing w:before="60"/>
      <w:suppressOverlap/>
    </w:pPr>
    <w:rPr>
      <w:rFonts w:ascii="Gordita-Bold" w:hAnsi="Gordita-Bold"/>
      <w:color w:val="FFFFFF" w:themeColor="background1"/>
      <w:sz w:val="48"/>
    </w:rPr>
  </w:style>
  <w:style w:type="paragraph" w:customStyle="1" w:styleId="DividerSubtitle">
    <w:name w:val="Divider Subtitle"/>
    <w:basedOn w:val="Normal"/>
    <w:next w:val="BodyText"/>
    <w:uiPriority w:val="9"/>
    <w:rsid w:val="006D0EB9"/>
    <w:rPr>
      <w:color w:val="FFFFFF" w:themeColor="background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1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E39"/>
  </w:style>
  <w:style w:type="character" w:customStyle="1" w:styleId="CommentTextChar">
    <w:name w:val="Comment Text Char"/>
    <w:basedOn w:val="DefaultParagraphFont"/>
    <w:link w:val="CommentText"/>
    <w:uiPriority w:val="99"/>
    <w:rsid w:val="00613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39"/>
    <w:rPr>
      <w:b/>
      <w:bCs/>
      <w:sz w:val="20"/>
      <w:szCs w:val="20"/>
    </w:rPr>
  </w:style>
  <w:style w:type="paragraph" w:customStyle="1" w:styleId="QuoteSource">
    <w:name w:val="Quote Source"/>
    <w:basedOn w:val="Quote"/>
    <w:uiPriority w:val="8"/>
    <w:qFormat/>
    <w:rsid w:val="00FB54DC"/>
    <w:rPr>
      <w:rFonts w:asciiTheme="minorHAnsi" w:hAnsiTheme="minorHAnsi"/>
      <w:color w:val="auto"/>
      <w:spacing w:val="0"/>
      <w:sz w:val="20"/>
    </w:rPr>
  </w:style>
  <w:style w:type="table" w:customStyle="1" w:styleId="VicKidsEatWellTable">
    <w:name w:val="VicKids Eat Well Table"/>
    <w:basedOn w:val="TableNormal"/>
    <w:uiPriority w:val="99"/>
    <w:rsid w:val="009417E2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76C8FF" w:themeFill="accent1" w:themeFillTint="66"/>
    </w:tcPr>
    <w:tblStylePr w:type="firstRow">
      <w:rPr>
        <w:color w:val="FFFFFF" w:themeColor="background1"/>
      </w:rPr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76C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76C8FF" w:themeFill="accent1" w:themeFillTint="66"/>
      </w:tcPr>
    </w:tblStylePr>
    <w:tblStylePr w:type="band2Vert">
      <w:tblPr/>
      <w:tcPr>
        <w:shd w:val="clear" w:color="auto" w:fill="76C8FF" w:themeFill="accent1" w:themeFillTint="66"/>
      </w:tcPr>
    </w:tblStylePr>
    <w:tblStylePr w:type="band2Horz">
      <w:tblPr/>
      <w:tcPr>
        <w:shd w:val="clear" w:color="auto" w:fill="76C8FF" w:themeFill="accent1" w:themeFillTint="66"/>
      </w:tcPr>
    </w:tblStylePr>
  </w:style>
  <w:style w:type="paragraph" w:styleId="TOC7">
    <w:name w:val="toc 7"/>
    <w:basedOn w:val="Normal"/>
    <w:next w:val="Normal"/>
    <w:uiPriority w:val="39"/>
    <w:unhideWhenUsed/>
    <w:rsid w:val="00BF7022"/>
    <w:pPr>
      <w:pBdr>
        <w:between w:val="single" w:sz="4" w:space="1" w:color="DF5626" w:themeColor="text2"/>
      </w:pBdr>
      <w:tabs>
        <w:tab w:val="left" w:pos="1701"/>
      </w:tabs>
      <w:spacing w:before="120" w:after="60"/>
      <w:ind w:left="1701" w:hanging="1701"/>
    </w:pPr>
    <w:rPr>
      <w:rFonts w:eastAsiaTheme="minorEastAsia"/>
      <w:b/>
      <w:noProof/>
      <w:lang w:eastAsia="en-AU"/>
    </w:rPr>
  </w:style>
  <w:style w:type="paragraph" w:customStyle="1" w:styleId="AppendixTableCaption">
    <w:name w:val="Appendix Table Caption"/>
    <w:basedOn w:val="TableCaption"/>
    <w:uiPriority w:val="15"/>
    <w:rsid w:val="00BF7022"/>
    <w:pPr>
      <w:tabs>
        <w:tab w:val="clear" w:pos="1276"/>
      </w:tabs>
    </w:pPr>
  </w:style>
  <w:style w:type="paragraph" w:customStyle="1" w:styleId="AppendixFigureCaption">
    <w:name w:val="Appendix Figure Caption"/>
    <w:basedOn w:val="Caption"/>
    <w:uiPriority w:val="15"/>
    <w:rsid w:val="00BF7022"/>
    <w:pPr>
      <w:tabs>
        <w:tab w:val="clear" w:pos="1276"/>
      </w:tabs>
    </w:pPr>
  </w:style>
  <w:style w:type="paragraph" w:customStyle="1" w:styleId="TableSubheading">
    <w:name w:val="Table Subheading"/>
    <w:basedOn w:val="TableHeading"/>
    <w:uiPriority w:val="3"/>
    <w:qFormat/>
    <w:rsid w:val="00954283"/>
    <w:rPr>
      <w:color w:val="FFFFFF" w:themeColor="background1"/>
    </w:rPr>
  </w:style>
  <w:style w:type="paragraph" w:styleId="TOC9">
    <w:name w:val="toc 9"/>
    <w:basedOn w:val="Normal"/>
    <w:next w:val="Normal"/>
    <w:uiPriority w:val="39"/>
    <w:rsid w:val="00444B39"/>
    <w:pPr>
      <w:tabs>
        <w:tab w:val="left" w:pos="1418"/>
        <w:tab w:val="right" w:leader="dot" w:pos="9633"/>
      </w:tabs>
      <w:spacing w:before="60" w:after="60"/>
      <w:ind w:left="1418" w:right="567" w:hanging="1418"/>
    </w:pPr>
  </w:style>
  <w:style w:type="paragraph" w:customStyle="1" w:styleId="AppendixH1">
    <w:name w:val="Appendix H1"/>
    <w:basedOn w:val="Normal"/>
    <w:next w:val="BodyText"/>
    <w:uiPriority w:val="14"/>
    <w:rsid w:val="00B77CF9"/>
    <w:pPr>
      <w:numPr>
        <w:numId w:val="11"/>
      </w:numPr>
      <w:spacing w:before="360" w:after="240"/>
      <w:outlineLvl w:val="0"/>
    </w:pPr>
    <w:rPr>
      <w:rFonts w:ascii="Gordita-Bold" w:hAnsi="Gordita-Bold"/>
      <w:sz w:val="32"/>
    </w:rPr>
  </w:style>
  <w:style w:type="paragraph" w:customStyle="1" w:styleId="AttachmentH1">
    <w:name w:val="Attachment H1"/>
    <w:basedOn w:val="Normal"/>
    <w:next w:val="BodyText"/>
    <w:uiPriority w:val="14"/>
    <w:rsid w:val="00574694"/>
    <w:pPr>
      <w:numPr>
        <w:numId w:val="12"/>
      </w:numPr>
      <w:spacing w:before="360" w:after="240"/>
    </w:pPr>
    <w:rPr>
      <w:b/>
      <w:sz w:val="32"/>
    </w:rPr>
  </w:style>
  <w:style w:type="paragraph" w:customStyle="1" w:styleId="AttachmentH2">
    <w:name w:val="Attachment H2"/>
    <w:basedOn w:val="Heading2"/>
    <w:next w:val="BodyText"/>
    <w:uiPriority w:val="14"/>
    <w:rsid w:val="0036724E"/>
    <w:pPr>
      <w:tabs>
        <w:tab w:val="num" w:pos="2268"/>
      </w:tabs>
      <w:ind w:left="2268" w:hanging="2268"/>
    </w:pPr>
  </w:style>
  <w:style w:type="paragraph" w:customStyle="1" w:styleId="AttachmentH3">
    <w:name w:val="Attachment H3"/>
    <w:basedOn w:val="Heading3"/>
    <w:next w:val="BodyText"/>
    <w:uiPriority w:val="14"/>
    <w:rsid w:val="0036724E"/>
    <w:pPr>
      <w:tabs>
        <w:tab w:val="num" w:pos="2268"/>
      </w:tabs>
      <w:ind w:left="2268" w:hanging="2268"/>
    </w:pPr>
  </w:style>
  <w:style w:type="numbering" w:customStyle="1" w:styleId="ListAttachment">
    <w:name w:val="List_Attachment"/>
    <w:uiPriority w:val="99"/>
    <w:rsid w:val="00574694"/>
    <w:pPr>
      <w:numPr>
        <w:numId w:val="10"/>
      </w:numPr>
    </w:pPr>
  </w:style>
  <w:style w:type="character" w:customStyle="1" w:styleId="Heading8Char">
    <w:name w:val="Heading 8 Char"/>
    <w:basedOn w:val="DefaultParagraphFont"/>
    <w:link w:val="Heading8"/>
    <w:uiPriority w:val="99"/>
    <w:rsid w:val="00A5106C"/>
    <w:rPr>
      <w:rFonts w:eastAsiaTheme="majorEastAsia" w:cstheme="majorBidi"/>
      <w:color w:val="272727" w:themeColor="text1" w:themeTint="D8"/>
      <w:sz w:val="20"/>
      <w:szCs w:val="21"/>
    </w:rPr>
  </w:style>
  <w:style w:type="paragraph" w:customStyle="1" w:styleId="PulloutText2">
    <w:name w:val="Pullout Text 2"/>
    <w:basedOn w:val="PulloutText1"/>
    <w:next w:val="BodyText"/>
    <w:link w:val="PulloutText2Char"/>
    <w:uiPriority w:val="7"/>
    <w:qFormat/>
    <w:rsid w:val="00200B85"/>
    <w:pPr>
      <w:spacing w:after="120"/>
    </w:pPr>
    <w:rPr>
      <w:color w:val="F3BE18" w:themeColor="accent5"/>
    </w:rPr>
  </w:style>
  <w:style w:type="character" w:customStyle="1" w:styleId="PulloutText1Char">
    <w:name w:val="Pullout Text 1 Char"/>
    <w:basedOn w:val="DefaultParagraphFont"/>
    <w:link w:val="PulloutText1"/>
    <w:uiPriority w:val="7"/>
    <w:rsid w:val="00200B85"/>
    <w:rPr>
      <w:rFonts w:asciiTheme="majorHAnsi" w:hAnsiTheme="majorHAnsi"/>
      <w:color w:val="0065A8" w:themeColor="accent1"/>
      <w:sz w:val="92"/>
    </w:rPr>
  </w:style>
  <w:style w:type="character" w:customStyle="1" w:styleId="PulloutText2Char">
    <w:name w:val="Pullout Text 2 Char"/>
    <w:basedOn w:val="PulloutText1Char"/>
    <w:link w:val="PulloutText2"/>
    <w:uiPriority w:val="7"/>
    <w:rsid w:val="0049798F"/>
    <w:rPr>
      <w:rFonts w:asciiTheme="majorHAnsi" w:hAnsiTheme="majorHAnsi"/>
      <w:color w:val="F3BE18" w:themeColor="accent5"/>
      <w:sz w:val="92"/>
    </w:rPr>
  </w:style>
  <w:style w:type="paragraph" w:customStyle="1" w:styleId="paragraph">
    <w:name w:val="paragraph"/>
    <w:basedOn w:val="Normal"/>
    <w:rsid w:val="00BD4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D456C"/>
  </w:style>
  <w:style w:type="character" w:customStyle="1" w:styleId="eop">
    <w:name w:val="eop"/>
    <w:basedOn w:val="DefaultParagraphFont"/>
    <w:rsid w:val="00BD456C"/>
  </w:style>
  <w:style w:type="table" w:customStyle="1" w:styleId="VicKidsEatWellTable1">
    <w:name w:val="VicKids Eat Well Table1"/>
    <w:basedOn w:val="TableNormal"/>
    <w:uiPriority w:val="99"/>
    <w:rsid w:val="008E3A9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76C8FF" w:themeFill="accent1" w:themeFillTint="66"/>
    </w:tcPr>
    <w:tblStylePr w:type="firstRow">
      <w:rPr>
        <w:color w:val="FFFFFF" w:themeColor="background1"/>
      </w:rPr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76C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76C8FF" w:themeFill="accent1" w:themeFillTint="66"/>
      </w:tcPr>
    </w:tblStylePr>
    <w:tblStylePr w:type="band2Vert">
      <w:tblPr/>
      <w:tcPr>
        <w:shd w:val="clear" w:color="auto" w:fill="76C8FF" w:themeFill="accent1" w:themeFillTint="66"/>
      </w:tcPr>
    </w:tblStylePr>
    <w:tblStylePr w:type="band2Horz">
      <w:tblPr/>
      <w:tcPr>
        <w:shd w:val="clear" w:color="auto" w:fill="76C8FF" w:themeFill="accent1" w:themeFillTint="66"/>
      </w:tcPr>
    </w:tblStylePr>
  </w:style>
  <w:style w:type="character" w:customStyle="1" w:styleId="scxw36744607">
    <w:name w:val="scxw36744607"/>
    <w:basedOn w:val="DefaultParagraphFont"/>
    <w:rsid w:val="00E82E1D"/>
  </w:style>
  <w:style w:type="numbering" w:customStyle="1" w:styleId="ListParagraph2">
    <w:name w:val="List_Paragraph2"/>
    <w:uiPriority w:val="99"/>
    <w:rsid w:val="001D6801"/>
    <w:pPr>
      <w:numPr>
        <w:numId w:val="1"/>
      </w:numPr>
    </w:pPr>
  </w:style>
  <w:style w:type="character" w:styleId="Mention">
    <w:name w:val="Mention"/>
    <w:basedOn w:val="DefaultParagraphFont"/>
    <w:uiPriority w:val="99"/>
    <w:unhideWhenUsed/>
    <w:rsid w:val="007213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217AE"/>
    <w:pPr>
      <w:spacing w:after="0" w:line="240" w:lineRule="auto"/>
    </w:pPr>
  </w:style>
  <w:style w:type="character" w:customStyle="1" w:styleId="ListParagraphChar">
    <w:name w:val="List Paragraph Char"/>
    <w:aliases w:val="First level bullet point Char,Recommendation Char,List Paragraph1 Char,List Paragraph11 Char,L Char,Number Char"/>
    <w:link w:val="ListParagraph0"/>
    <w:uiPriority w:val="34"/>
    <w:locked/>
    <w:rsid w:val="00DD3DCD"/>
  </w:style>
  <w:style w:type="table" w:customStyle="1" w:styleId="TableGrid1">
    <w:name w:val="Table Grid1"/>
    <w:basedOn w:val="TableNormal"/>
    <w:next w:val="TableGrid"/>
    <w:rsid w:val="00F01754"/>
    <w:pPr>
      <w:spacing w:after="0" w:line="240" w:lineRule="auto"/>
    </w:pPr>
    <w:rPr>
      <w:rFonts w:ascii="Arial" w:eastAsia="Times New Roman" w:hAnsi="Arial" w:cs="Times New Roman"/>
      <w:lang w:eastAsia="en-AU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5F1F1"/>
    </w:tcPr>
    <w:tblStylePr w:type="firstRow">
      <w:rPr>
        <w:color w:val="53565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7078"/>
      </w:tcPr>
    </w:tblStylePr>
    <w:tblStylePr w:type="lastRow">
      <w:tblPr/>
      <w:tcPr>
        <w:shd w:val="clear" w:color="auto" w:fill="007078"/>
      </w:tcPr>
    </w:tblStylePr>
    <w:tblStylePr w:type="firstCol">
      <w:tblPr/>
      <w:tcPr>
        <w:shd w:val="clear" w:color="auto" w:fill="B2D4D6"/>
      </w:tcPr>
    </w:tblStylePr>
    <w:tblStylePr w:type="band2Horz">
      <w:tblPr/>
      <w:tcPr>
        <w:shd w:val="clear" w:color="auto" w:fill="CCE2E4"/>
      </w:tcPr>
    </w:tblStylePr>
  </w:style>
  <w:style w:type="character" w:customStyle="1" w:styleId="apple-converted-space">
    <w:name w:val="apple-converted-space"/>
    <w:basedOn w:val="DefaultParagraphFont"/>
    <w:rsid w:val="00B8608B"/>
  </w:style>
  <w:style w:type="character" w:customStyle="1" w:styleId="mark12ylfzhsf">
    <w:name w:val="mark12ylfzhsf"/>
    <w:basedOn w:val="DefaultParagraphFont"/>
    <w:rsid w:val="00B8608B"/>
  </w:style>
  <w:style w:type="character" w:customStyle="1" w:styleId="marktxo5l5h4l">
    <w:name w:val="marktxo5l5h4l"/>
    <w:basedOn w:val="DefaultParagraphFont"/>
    <w:rsid w:val="00B8608B"/>
  </w:style>
  <w:style w:type="character" w:customStyle="1" w:styleId="markyvyyhw2ds">
    <w:name w:val="markyvyyhw2ds"/>
    <w:basedOn w:val="DefaultParagraphFont"/>
    <w:rsid w:val="00B8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cervic.org.au/get-support/stories/consent-form-for-media-u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ckidseatwell@cancervic.org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VKEW%20Factsheet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10D95A1DA4FAB92D99F6391CD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E977-7AD2-4922-94B2-251D6C417A35}"/>
      </w:docPartPr>
      <w:docPartBody>
        <w:p w:rsidR="00B87120" w:rsidRDefault="002D300E" w:rsidP="002D300E">
          <w:pPr>
            <w:pStyle w:val="BD910D95A1DA4FAB92D99F6391CDEA64"/>
          </w:pPr>
          <w:r w:rsidRPr="00BF7022">
            <w:rPr>
              <w:shd w:val="clear" w:color="auto" w:fill="D9D9D9" w:themeFill="background1" w:themeFillShade="D9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altName w:val="Cambria"/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WT Artz">
    <w:altName w:val="Calibri"/>
    <w:panose1 w:val="00000806000000000000"/>
    <w:charset w:val="00"/>
    <w:family w:val="modern"/>
    <w:notTrueType/>
    <w:pitch w:val="variable"/>
    <w:sig w:usb0="8000000F" w:usb1="00000072" w:usb2="00000000" w:usb3="00000000" w:csb0="00000001" w:csb1="00000000"/>
  </w:font>
  <w:font w:name="Gordita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rdita Medium">
    <w:altName w:val="Calibri"/>
    <w:charset w:val="00"/>
    <w:family w:val="auto"/>
    <w:pitch w:val="variable"/>
    <w:sig w:usb0="A10002CF" w:usb1="5000E07A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3A"/>
    <w:rsid w:val="000453CD"/>
    <w:rsid w:val="000B26EF"/>
    <w:rsid w:val="00110D9D"/>
    <w:rsid w:val="001F46E1"/>
    <w:rsid w:val="0024063C"/>
    <w:rsid w:val="00287EB3"/>
    <w:rsid w:val="002B378E"/>
    <w:rsid w:val="002D300E"/>
    <w:rsid w:val="002F4D0E"/>
    <w:rsid w:val="003037A1"/>
    <w:rsid w:val="00311ACF"/>
    <w:rsid w:val="003B7C70"/>
    <w:rsid w:val="00473348"/>
    <w:rsid w:val="004B2578"/>
    <w:rsid w:val="004C1E15"/>
    <w:rsid w:val="004D6D10"/>
    <w:rsid w:val="004F71AA"/>
    <w:rsid w:val="0050343A"/>
    <w:rsid w:val="00514A8A"/>
    <w:rsid w:val="005350B5"/>
    <w:rsid w:val="00541196"/>
    <w:rsid w:val="00657B20"/>
    <w:rsid w:val="0067303F"/>
    <w:rsid w:val="0067724F"/>
    <w:rsid w:val="006C0036"/>
    <w:rsid w:val="007F7BFF"/>
    <w:rsid w:val="008C2065"/>
    <w:rsid w:val="008E3543"/>
    <w:rsid w:val="00902187"/>
    <w:rsid w:val="009319B9"/>
    <w:rsid w:val="00967BEE"/>
    <w:rsid w:val="0099190A"/>
    <w:rsid w:val="00997BCC"/>
    <w:rsid w:val="00B231B6"/>
    <w:rsid w:val="00B37528"/>
    <w:rsid w:val="00B64A77"/>
    <w:rsid w:val="00B7277C"/>
    <w:rsid w:val="00B87120"/>
    <w:rsid w:val="00B96EE0"/>
    <w:rsid w:val="00BC16AF"/>
    <w:rsid w:val="00BF1A22"/>
    <w:rsid w:val="00C862D1"/>
    <w:rsid w:val="00CE7CD1"/>
    <w:rsid w:val="00D311B1"/>
    <w:rsid w:val="00D42289"/>
    <w:rsid w:val="00D44683"/>
    <w:rsid w:val="00DA52CE"/>
    <w:rsid w:val="00DE3E93"/>
    <w:rsid w:val="00E82948"/>
    <w:rsid w:val="00E91B04"/>
    <w:rsid w:val="00E92133"/>
    <w:rsid w:val="00EA2C21"/>
    <w:rsid w:val="00EC46C3"/>
    <w:rsid w:val="00ED044F"/>
    <w:rsid w:val="00F00BC5"/>
    <w:rsid w:val="00F1110E"/>
    <w:rsid w:val="00F53869"/>
    <w:rsid w:val="00F818A8"/>
    <w:rsid w:val="00F91BAC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910D95A1DA4FAB92D99F6391CDEA64">
    <w:name w:val="BD910D95A1DA4FAB92D99F6391CDEA64"/>
    <w:rsid w:val="002D3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cKids Eat Well">
      <a:dk1>
        <a:srgbClr val="000000"/>
      </a:dk1>
      <a:lt1>
        <a:srgbClr val="FFFFFF"/>
      </a:lt1>
      <a:dk2>
        <a:srgbClr val="DF5626"/>
      </a:dk2>
      <a:lt2>
        <a:srgbClr val="F27596"/>
      </a:lt2>
      <a:accent1>
        <a:srgbClr val="0065A8"/>
      </a:accent1>
      <a:accent2>
        <a:srgbClr val="663390"/>
      </a:accent2>
      <a:accent3>
        <a:srgbClr val="00B1A8"/>
      </a:accent3>
      <a:accent4>
        <a:srgbClr val="72C5E8"/>
      </a:accent4>
      <a:accent5>
        <a:srgbClr val="F3BE18"/>
      </a:accent5>
      <a:accent6>
        <a:srgbClr val="F27596"/>
      </a:accent6>
      <a:hlink>
        <a:srgbClr val="552E8F"/>
      </a:hlink>
      <a:folHlink>
        <a:srgbClr val="0065A8"/>
      </a:folHlink>
    </a:clrScheme>
    <a:fontScheme name="VicKids Eat Well">
      <a:majorFont>
        <a:latin typeface="HWT Artz"/>
        <a:ea typeface=""/>
        <a:cs typeface=""/>
      </a:majorFont>
      <a:minorFont>
        <a:latin typeface="Gordi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0DADA701E7F41A1C43D4E1D46A839" ma:contentTypeVersion="17" ma:contentTypeDescription="Create a new document." ma:contentTypeScope="" ma:versionID="09afeb90fce6dbde1c8b9db1f61e9d51">
  <xsd:schema xmlns:xsd="http://www.w3.org/2001/XMLSchema" xmlns:xs="http://www.w3.org/2001/XMLSchema" xmlns:p="http://schemas.microsoft.com/office/2006/metadata/properties" xmlns:ns2="72d539ad-7044-4a2f-b38a-c01671a123c1" xmlns:ns3="560c3f17-6a7d-42c4-8c67-152044b7afb5" targetNamespace="http://schemas.microsoft.com/office/2006/metadata/properties" ma:root="true" ma:fieldsID="c9edc6b461a5d05f3d238121f097e7e6" ns2:_="" ns3:_="">
    <xsd:import namespace="72d539ad-7044-4a2f-b38a-c01671a123c1"/>
    <xsd:import namespace="560c3f17-6a7d-42c4-8c67-152044b7a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39ad-7044-4a2f-b38a-c01671a12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3f17-6a7d-42c4-8c67-152044b7a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8c6a6-44c3-4362-ad22-626ae0b43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c3f17-6a7d-42c4-8c67-152044b7af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EA411-155E-49CC-8D7F-25D7A603E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E0281-34EF-481B-9222-D4643A0A1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A20F7-45D8-41C7-AB09-8CBB1446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39ad-7044-4a2f-b38a-c01671a123c1"/>
    <ds:schemaRef ds:uri="560c3f17-6a7d-42c4-8c67-152044b7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E943B9-81A4-4767-87CD-A4EC3AAAE839}">
  <ds:schemaRefs>
    <ds:schemaRef ds:uri="http://schemas.microsoft.com/office/2006/metadata/properties"/>
    <ds:schemaRef ds:uri="http://schemas.microsoft.com/office/infopath/2007/PartnerControls"/>
    <ds:schemaRef ds:uri="560c3f17-6a7d-42c4-8c67-152044b7a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VKEW Factsheet WORD TEMPLATE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your story</dc:title>
  <dc:subject/>
  <dc:creator>Anna Broughton</dc:creator>
  <cp:keywords/>
  <dc:description/>
  <cp:lastModifiedBy>Laura Edwards</cp:lastModifiedBy>
  <cp:revision>2</cp:revision>
  <cp:lastPrinted>2022-05-09T20:44:00Z</cp:lastPrinted>
  <dcterms:created xsi:type="dcterms:W3CDTF">2025-03-17T03:06:00Z</dcterms:created>
  <dcterms:modified xsi:type="dcterms:W3CDTF">2025-03-17T03:06:00Z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0x01010028A0DADA701E7F41A1C43D4E1D46A839</vt:lpwstr>
  </property>
  <property fmtid="{D5CDD505-2E9C-101B-9397-08002B2CF9AE}" pid="3" name="_dlc_DocIdItemGuid">
    <vt:lpwstr>d64968ac-5d27-4cbd-9816-bb856627360c</vt:lpwstr>
  </property>
  <property fmtid="{D5CDD505-2E9C-101B-9397-08002B2CF9AE}" pid="4" name="MediaServiceImageTags">
    <vt:lpwstr/>
  </property>
</Properties>
</file>